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E9341" w14:textId="77777777" w:rsidR="00F96445" w:rsidRDefault="00F96445" w:rsidP="00F96445">
      <w:pPr>
        <w:spacing w:line="20" w:lineRule="atLeast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274320" simplePos="0" relativeHeight="251659264" behindDoc="0" locked="0" layoutInCell="1" allowOverlap="1" wp14:anchorId="4E6A73D3" wp14:editId="64EA41BD">
            <wp:simplePos x="0" y="0"/>
            <wp:positionH relativeFrom="column">
              <wp:posOffset>5120640</wp:posOffset>
            </wp:positionH>
            <wp:positionV relativeFrom="paragraph">
              <wp:posOffset>-36576</wp:posOffset>
            </wp:positionV>
            <wp:extent cx="777240" cy="749300"/>
            <wp:effectExtent l="0" t="0" r="3810" b="0"/>
            <wp:wrapSquare wrapText="bothSides"/>
            <wp:docPr id="1" name="Picture 1" descr="C:\Users\MaryAnn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yAnn\Desktop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Funeral Planning Form | St. Paul Catholic Church</w:t>
      </w:r>
    </w:p>
    <w:p w14:paraId="31C41A54" w14:textId="77777777" w:rsidR="00F96445" w:rsidRPr="00295BD5" w:rsidRDefault="00F96445" w:rsidP="00F96445">
      <w:pPr>
        <w:spacing w:line="20" w:lineRule="atLeas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1201 Satre St. |</w:t>
      </w:r>
      <w:r w:rsidRPr="00295BD5">
        <w:rPr>
          <w:b/>
          <w:sz w:val="24"/>
          <w:szCs w:val="24"/>
        </w:rPr>
        <w:t xml:space="preserve"> Eugene, OR</w:t>
      </w:r>
      <w:r>
        <w:rPr>
          <w:b/>
          <w:sz w:val="24"/>
          <w:szCs w:val="24"/>
        </w:rPr>
        <w:t xml:space="preserve"> |</w:t>
      </w:r>
      <w:r w:rsidRPr="00295BD5">
        <w:rPr>
          <w:b/>
          <w:sz w:val="24"/>
          <w:szCs w:val="24"/>
        </w:rPr>
        <w:t xml:space="preserve"> 97401</w:t>
      </w:r>
      <w:r>
        <w:rPr>
          <w:b/>
          <w:sz w:val="24"/>
          <w:szCs w:val="24"/>
        </w:rPr>
        <w:t xml:space="preserve"> |</w:t>
      </w:r>
      <w:r w:rsidRPr="00295BD5">
        <w:rPr>
          <w:b/>
          <w:sz w:val="24"/>
          <w:szCs w:val="24"/>
        </w:rPr>
        <w:t xml:space="preserve"> 541.686.2345</w:t>
      </w:r>
      <w:r w:rsidR="008256AA">
        <w:rPr>
          <w:b/>
          <w:sz w:val="24"/>
          <w:szCs w:val="24"/>
        </w:rPr>
        <w:t xml:space="preserve"> | Fax 541.686.0037</w:t>
      </w:r>
    </w:p>
    <w:p w14:paraId="4B32C9C7" w14:textId="5BB1E70A" w:rsidR="00F96445" w:rsidRPr="005479B2" w:rsidRDefault="008256AA" w:rsidP="008256AA">
      <w:pPr>
        <w:spacing w:line="20" w:lineRule="atLeast"/>
        <w:jc w:val="right"/>
        <w:rPr>
          <w:b/>
          <w:color w:val="007BB8"/>
          <w:sz w:val="24"/>
          <w:szCs w:val="24"/>
        </w:rPr>
      </w:pPr>
      <w:r>
        <w:rPr>
          <w:b/>
          <w:sz w:val="24"/>
          <w:szCs w:val="24"/>
        </w:rPr>
        <w:t xml:space="preserve">Web </w:t>
      </w:r>
      <w:hyperlink r:id="rId8" w:history="1">
        <w:r w:rsidRPr="00BC1437">
          <w:rPr>
            <w:rStyle w:val="Hyperlink"/>
            <w:b/>
            <w:sz w:val="24"/>
            <w:szCs w:val="24"/>
          </w:rPr>
          <w:t>www.saintpaulparish.com</w:t>
        </w:r>
      </w:hyperlink>
      <w:r>
        <w:rPr>
          <w:b/>
          <w:sz w:val="24"/>
          <w:szCs w:val="24"/>
        </w:rPr>
        <w:t xml:space="preserve"> | Email </w:t>
      </w:r>
      <w:r w:rsidR="005479B2">
        <w:rPr>
          <w:b/>
          <w:color w:val="007BB8"/>
          <w:sz w:val="24"/>
          <w:szCs w:val="24"/>
        </w:rPr>
        <w:t>pvdmehden@archdpdx.org</w:t>
      </w:r>
    </w:p>
    <w:p w14:paraId="7673B925" w14:textId="77777777" w:rsidR="00016378" w:rsidRPr="00FB3542" w:rsidRDefault="00016378" w:rsidP="00FB3542">
      <w:pPr>
        <w:spacing w:line="240" w:lineRule="auto"/>
        <w:contextualSpacing/>
        <w:rPr>
          <w:sz w:val="24"/>
          <w:szCs w:val="24"/>
        </w:rPr>
      </w:pPr>
    </w:p>
    <w:p w14:paraId="5092C92F" w14:textId="77777777" w:rsidR="00076005" w:rsidRPr="00AB4CA8" w:rsidRDefault="00076005" w:rsidP="00BA1E26">
      <w:pPr>
        <w:pBdr>
          <w:bottom w:val="thickThin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AB4CA8">
        <w:rPr>
          <w:b/>
          <w:color w:val="632423" w:themeColor="accent2" w:themeShade="80"/>
          <w:sz w:val="24"/>
          <w:szCs w:val="24"/>
        </w:rPr>
        <w:t>Information about the person who has died</w:t>
      </w:r>
    </w:p>
    <w:p w14:paraId="2A3CFCF2" w14:textId="77777777" w:rsidR="00076005" w:rsidRPr="00E57AD6" w:rsidRDefault="00076005" w:rsidP="00AB4CA8">
      <w:pPr>
        <w:spacing w:line="240" w:lineRule="auto"/>
        <w:contextualSpacing/>
        <w:rPr>
          <w:b/>
          <w:sz w:val="24"/>
          <w:szCs w:val="24"/>
        </w:rPr>
      </w:pPr>
    </w:p>
    <w:p w14:paraId="00C0A6D6" w14:textId="1279F8E5" w:rsidR="00076005" w:rsidRPr="00FB3542" w:rsidRDefault="00076005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Nam</w:t>
      </w:r>
      <w:r w:rsidR="00E73A05">
        <w:rPr>
          <w:sz w:val="24"/>
          <w:szCs w:val="24"/>
        </w:rPr>
        <w:t>e:</w:t>
      </w:r>
      <w:r w:rsidR="005B705A">
        <w:rPr>
          <w:sz w:val="24"/>
          <w:szCs w:val="24"/>
        </w:rPr>
        <w:tab/>
      </w:r>
      <w:r w:rsidR="00E73A05">
        <w:rPr>
          <w:sz w:val="24"/>
          <w:szCs w:val="24"/>
        </w:rPr>
        <w:t xml:space="preserve">           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8B0C58" w:rsidRPr="00FB3542">
        <w:rPr>
          <w:sz w:val="24"/>
          <w:szCs w:val="24"/>
        </w:rPr>
        <w:t>Also k</w:t>
      </w:r>
      <w:r w:rsidR="00EA75AF" w:rsidRPr="00FB3542">
        <w:rPr>
          <w:sz w:val="24"/>
          <w:szCs w:val="24"/>
        </w:rPr>
        <w:t>nown as:</w:t>
      </w:r>
      <w:r w:rsidR="00C418D0">
        <w:rPr>
          <w:sz w:val="24"/>
          <w:szCs w:val="24"/>
        </w:rPr>
        <w:t xml:space="preserve">  </w:t>
      </w:r>
    </w:p>
    <w:p w14:paraId="79CD07D3" w14:textId="0129E90A" w:rsidR="00076005" w:rsidRPr="00E57AD6" w:rsidRDefault="00076005" w:rsidP="00FB3542">
      <w:pPr>
        <w:spacing w:line="240" w:lineRule="auto"/>
        <w:contextualSpacing/>
        <w:rPr>
          <w:sz w:val="24"/>
          <w:szCs w:val="24"/>
          <w:u w:val="single"/>
        </w:rPr>
      </w:pPr>
      <w:r w:rsidRPr="00FB3542">
        <w:rPr>
          <w:sz w:val="24"/>
          <w:szCs w:val="24"/>
        </w:rPr>
        <w:t>Address</w:t>
      </w:r>
      <w:proofErr w:type="gramStart"/>
      <w:r w:rsidRPr="00FB3542">
        <w:rPr>
          <w:sz w:val="24"/>
          <w:szCs w:val="24"/>
        </w:rPr>
        <w:t>:</w:t>
      </w:r>
      <w:r w:rsidR="00C418D0">
        <w:rPr>
          <w:sz w:val="24"/>
          <w:szCs w:val="24"/>
        </w:rPr>
        <w:t xml:space="preserve">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9517B4" w:rsidRPr="00FB3542">
        <w:rPr>
          <w:sz w:val="24"/>
          <w:szCs w:val="24"/>
        </w:rPr>
        <w:t>City</w:t>
      </w:r>
      <w:proofErr w:type="gramEnd"/>
      <w:r w:rsidR="009517B4" w:rsidRPr="00FB3542">
        <w:rPr>
          <w:sz w:val="24"/>
          <w:szCs w:val="24"/>
        </w:rPr>
        <w:t>/State</w:t>
      </w:r>
      <w:r w:rsidR="00EA75AF" w:rsidRPr="00FB3542">
        <w:rPr>
          <w:sz w:val="24"/>
          <w:szCs w:val="24"/>
        </w:rPr>
        <w:t>/Zip:</w:t>
      </w:r>
      <w:r w:rsidR="00C418D0">
        <w:rPr>
          <w:sz w:val="24"/>
          <w:szCs w:val="24"/>
        </w:rPr>
        <w:t xml:space="preserve">   </w:t>
      </w:r>
    </w:p>
    <w:p w14:paraId="49B230AD" w14:textId="49276EFA" w:rsidR="00076005" w:rsidRPr="00FB3542" w:rsidRDefault="00076005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Date of birth</w:t>
      </w:r>
      <w:proofErr w:type="gramStart"/>
      <w:r w:rsidRPr="00FB3542">
        <w:rPr>
          <w:sz w:val="24"/>
          <w:szCs w:val="24"/>
        </w:rPr>
        <w:t>:</w:t>
      </w:r>
      <w:r w:rsidR="00C418D0">
        <w:rPr>
          <w:sz w:val="24"/>
          <w:szCs w:val="24"/>
        </w:rPr>
        <w:t xml:space="preserve">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C418D0">
        <w:rPr>
          <w:sz w:val="24"/>
          <w:szCs w:val="24"/>
        </w:rPr>
        <w:tab/>
      </w:r>
      <w:r w:rsidR="00C418D0">
        <w:rPr>
          <w:sz w:val="24"/>
          <w:szCs w:val="24"/>
        </w:rPr>
        <w:tab/>
      </w:r>
      <w:r w:rsidRPr="00FB3542">
        <w:rPr>
          <w:sz w:val="24"/>
          <w:szCs w:val="24"/>
        </w:rPr>
        <w:t>Place</w:t>
      </w:r>
      <w:proofErr w:type="gramEnd"/>
      <w:r w:rsidRPr="00FB3542">
        <w:rPr>
          <w:sz w:val="24"/>
          <w:szCs w:val="24"/>
        </w:rPr>
        <w:t xml:space="preserve"> of birth:</w:t>
      </w:r>
      <w:r w:rsidR="00C418D0">
        <w:rPr>
          <w:sz w:val="24"/>
          <w:szCs w:val="24"/>
        </w:rPr>
        <w:t xml:space="preserve">  </w:t>
      </w:r>
    </w:p>
    <w:p w14:paraId="54022800" w14:textId="67DDA1D3" w:rsidR="00076005" w:rsidRPr="00FB3542" w:rsidRDefault="00076005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Date of death:</w:t>
      </w:r>
      <w:r w:rsidR="00C418D0">
        <w:rPr>
          <w:sz w:val="24"/>
          <w:szCs w:val="24"/>
        </w:rPr>
        <w:t xml:space="preserve">  </w:t>
      </w:r>
      <w:r w:rsidR="00C418D0">
        <w:rPr>
          <w:sz w:val="24"/>
          <w:szCs w:val="24"/>
        </w:rPr>
        <w:tab/>
      </w:r>
      <w:r w:rsidR="0089141C">
        <w:rPr>
          <w:sz w:val="24"/>
          <w:szCs w:val="24"/>
        </w:rPr>
        <w:t xml:space="preserve">           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Pr="00FB3542">
        <w:rPr>
          <w:sz w:val="24"/>
          <w:szCs w:val="24"/>
        </w:rPr>
        <w:t>Place of death:</w:t>
      </w:r>
      <w:r w:rsidR="00C418D0">
        <w:rPr>
          <w:sz w:val="24"/>
          <w:szCs w:val="24"/>
        </w:rPr>
        <w:t xml:space="preserve">  </w:t>
      </w:r>
    </w:p>
    <w:p w14:paraId="71C568F4" w14:textId="62A0F5CB" w:rsidR="004F444F" w:rsidRPr="00FB3542" w:rsidRDefault="004F444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Marital status: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37173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466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Single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15691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Married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936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50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Widowed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714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4C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Divorced </w:t>
      </w:r>
    </w:p>
    <w:p w14:paraId="038249AC" w14:textId="77777777" w:rsidR="005479B2" w:rsidRDefault="00B3009E" w:rsidP="00B3009E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 xml:space="preserve">Catholic? </w:t>
      </w:r>
      <w:sdt>
        <w:sdtPr>
          <w:rPr>
            <w:sz w:val="24"/>
            <w:szCs w:val="24"/>
          </w:rPr>
          <w:id w:val="-4098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406648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5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="00CA3C6E">
        <w:rPr>
          <w:sz w:val="24"/>
          <w:szCs w:val="24"/>
        </w:rPr>
        <w:t xml:space="preserve"> </w:t>
      </w:r>
      <w:r w:rsidR="002367D6">
        <w:rPr>
          <w:sz w:val="24"/>
          <w:szCs w:val="24"/>
        </w:rPr>
        <w:t xml:space="preserve">              </w:t>
      </w:r>
      <w:r w:rsidR="006A32C0">
        <w:rPr>
          <w:sz w:val="24"/>
          <w:szCs w:val="24"/>
        </w:rPr>
        <w:t xml:space="preserve">     </w:t>
      </w:r>
      <w:r w:rsidR="002367D6">
        <w:rPr>
          <w:sz w:val="24"/>
          <w:szCs w:val="24"/>
        </w:rPr>
        <w:t xml:space="preserve">  </w:t>
      </w:r>
      <w:r w:rsidR="006A32C0">
        <w:rPr>
          <w:sz w:val="24"/>
          <w:szCs w:val="24"/>
        </w:rPr>
        <w:t xml:space="preserve"> </w:t>
      </w:r>
      <w:r>
        <w:rPr>
          <w:sz w:val="24"/>
          <w:szCs w:val="24"/>
        </w:rPr>
        <w:t>Sacraments received near death</w:t>
      </w:r>
      <w:r w:rsidR="00C906E5" w:rsidRPr="00FF1A16">
        <w:rPr>
          <w:sz w:val="24"/>
          <w:szCs w:val="24"/>
          <w:highlight w:val="yellow"/>
        </w:rPr>
        <w:t>:</w:t>
      </w:r>
      <w:r w:rsidR="0016546B">
        <w:rPr>
          <w:sz w:val="24"/>
          <w:szCs w:val="24"/>
        </w:rPr>
        <w:t xml:space="preserve"> </w:t>
      </w:r>
    </w:p>
    <w:p w14:paraId="01946560" w14:textId="47A51E78" w:rsidR="004F444F" w:rsidRPr="00C418D0" w:rsidRDefault="004F444F" w:rsidP="00B3009E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Spouse’s name:</w:t>
      </w:r>
      <w:r w:rsidR="00C418D0">
        <w:rPr>
          <w:sz w:val="24"/>
          <w:szCs w:val="24"/>
        </w:rPr>
        <w:t xml:space="preserve">  </w:t>
      </w:r>
      <w:r w:rsidR="00C418D0">
        <w:rPr>
          <w:sz w:val="24"/>
          <w:szCs w:val="24"/>
        </w:rPr>
        <w:tab/>
      </w:r>
      <w:r w:rsidR="006A32C0">
        <w:rPr>
          <w:sz w:val="24"/>
          <w:szCs w:val="24"/>
        </w:rPr>
        <w:t xml:space="preserve">          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Pr="00FB3542">
        <w:rPr>
          <w:sz w:val="24"/>
          <w:szCs w:val="24"/>
        </w:rPr>
        <w:t>Maiden name:</w:t>
      </w:r>
      <w:r w:rsidRPr="00FB3542">
        <w:rPr>
          <w:sz w:val="24"/>
          <w:szCs w:val="24"/>
        </w:rPr>
        <w:tab/>
      </w:r>
      <w:r w:rsidR="00C418D0">
        <w:rPr>
          <w:sz w:val="24"/>
          <w:szCs w:val="24"/>
        </w:rPr>
        <w:t xml:space="preserve">  </w:t>
      </w:r>
    </w:p>
    <w:p w14:paraId="3501BFEF" w14:textId="24771B5F" w:rsidR="004F444F" w:rsidRPr="00C418D0" w:rsidRDefault="004F444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Children:</w:t>
      </w:r>
      <w:r w:rsidR="00C418D0">
        <w:rPr>
          <w:sz w:val="24"/>
          <w:szCs w:val="24"/>
        </w:rPr>
        <w:t xml:space="preserve">  </w:t>
      </w:r>
    </w:p>
    <w:p w14:paraId="1F2D062D" w14:textId="2DB14A7E" w:rsidR="008A6A4B" w:rsidRPr="00C418D0" w:rsidRDefault="008A6A4B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Next of kin, if different from those already named:</w:t>
      </w:r>
      <w:r w:rsidR="00C418D0">
        <w:rPr>
          <w:sz w:val="24"/>
          <w:szCs w:val="24"/>
        </w:rPr>
        <w:t xml:space="preserve">  </w:t>
      </w:r>
    </w:p>
    <w:p w14:paraId="1D529CDE" w14:textId="77777777" w:rsidR="00641348" w:rsidRPr="00FB3542" w:rsidRDefault="00641348" w:rsidP="00FB3542">
      <w:pPr>
        <w:spacing w:line="240" w:lineRule="auto"/>
        <w:contextualSpacing/>
        <w:rPr>
          <w:sz w:val="24"/>
          <w:szCs w:val="24"/>
        </w:rPr>
      </w:pPr>
    </w:p>
    <w:p w14:paraId="0558A870" w14:textId="77777777" w:rsidR="004F444F" w:rsidRPr="00AB4CA8" w:rsidRDefault="004F444F" w:rsidP="00BA1E26">
      <w:pPr>
        <w:pBdr>
          <w:bottom w:val="thickThin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AB4CA8">
        <w:rPr>
          <w:b/>
          <w:color w:val="632423" w:themeColor="accent2" w:themeShade="80"/>
          <w:sz w:val="24"/>
          <w:szCs w:val="24"/>
        </w:rPr>
        <w:t xml:space="preserve">Information </w:t>
      </w:r>
      <w:r w:rsidR="0025195E" w:rsidRPr="00AB4CA8">
        <w:rPr>
          <w:b/>
          <w:color w:val="632423" w:themeColor="accent2" w:themeShade="80"/>
          <w:sz w:val="24"/>
          <w:szCs w:val="24"/>
        </w:rPr>
        <w:t>about those who are planning the funeral</w:t>
      </w:r>
    </w:p>
    <w:p w14:paraId="354279DD" w14:textId="77777777" w:rsidR="004F444F" w:rsidRPr="00FB3542" w:rsidRDefault="004F444F" w:rsidP="00AB4CA8">
      <w:pPr>
        <w:spacing w:line="240" w:lineRule="auto"/>
        <w:contextualSpacing/>
        <w:rPr>
          <w:sz w:val="24"/>
          <w:szCs w:val="24"/>
        </w:rPr>
      </w:pPr>
    </w:p>
    <w:p w14:paraId="5249D2B6" w14:textId="3492E1D4" w:rsidR="004F444F" w:rsidRPr="0042466A" w:rsidRDefault="002D011D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Main c</w:t>
      </w:r>
      <w:r w:rsidR="004F444F" w:rsidRPr="00FB3542">
        <w:rPr>
          <w:sz w:val="24"/>
          <w:szCs w:val="24"/>
        </w:rPr>
        <w:t>ontact name:</w:t>
      </w:r>
      <w:r w:rsidR="0042466A">
        <w:rPr>
          <w:sz w:val="24"/>
          <w:szCs w:val="24"/>
        </w:rPr>
        <w:t xml:space="preserve">  </w:t>
      </w:r>
      <w:r w:rsidR="0042466A">
        <w:rPr>
          <w:sz w:val="24"/>
          <w:szCs w:val="24"/>
        </w:rPr>
        <w:tab/>
      </w:r>
      <w:r w:rsidR="005B705A">
        <w:rPr>
          <w:sz w:val="24"/>
          <w:szCs w:val="24"/>
        </w:rPr>
        <w:tab/>
      </w:r>
      <w:r w:rsidR="005B705A">
        <w:rPr>
          <w:sz w:val="24"/>
          <w:szCs w:val="24"/>
        </w:rPr>
        <w:tab/>
      </w:r>
      <w:r w:rsidR="005479B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P</w:t>
      </w:r>
      <w:r w:rsidR="004F444F" w:rsidRPr="00FB3542">
        <w:rPr>
          <w:sz w:val="24"/>
          <w:szCs w:val="24"/>
        </w:rPr>
        <w:t>hone:</w:t>
      </w:r>
      <w:r w:rsidR="0042466A">
        <w:rPr>
          <w:sz w:val="24"/>
          <w:szCs w:val="24"/>
        </w:rPr>
        <w:t xml:space="preserve">  </w:t>
      </w:r>
    </w:p>
    <w:p w14:paraId="752573E2" w14:textId="01EE4BC0" w:rsidR="00EA75AF" w:rsidRPr="0042466A" w:rsidRDefault="002D011D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</w:t>
      </w:r>
      <w:r w:rsidR="004F444F" w:rsidRPr="00FB3542">
        <w:rPr>
          <w:sz w:val="24"/>
          <w:szCs w:val="24"/>
        </w:rPr>
        <w:t>m</w:t>
      </w:r>
      <w:r w:rsidR="00C354EC">
        <w:rPr>
          <w:sz w:val="24"/>
          <w:szCs w:val="24"/>
        </w:rPr>
        <w:t xml:space="preserve">ail: </w:t>
      </w:r>
      <w:r w:rsidR="00C354EC">
        <w:rPr>
          <w:sz w:val="24"/>
          <w:szCs w:val="24"/>
        </w:rPr>
        <w:tab/>
      </w:r>
      <w:r w:rsidR="00C354EC">
        <w:rPr>
          <w:sz w:val="24"/>
          <w:szCs w:val="24"/>
        </w:rPr>
        <w:tab/>
      </w:r>
      <w:r w:rsidR="00C354EC">
        <w:rPr>
          <w:sz w:val="24"/>
          <w:szCs w:val="24"/>
        </w:rPr>
        <w:tab/>
      </w:r>
      <w:r w:rsidR="00C354E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360F7" w:rsidRPr="00FB3542">
        <w:rPr>
          <w:sz w:val="24"/>
          <w:szCs w:val="24"/>
        </w:rPr>
        <w:t>Relationship:</w:t>
      </w:r>
      <w:r w:rsidR="0042466A">
        <w:rPr>
          <w:sz w:val="24"/>
          <w:szCs w:val="24"/>
        </w:rPr>
        <w:t xml:space="preserve">  </w:t>
      </w:r>
    </w:p>
    <w:p w14:paraId="38DB8C81" w14:textId="4C01DA49" w:rsidR="004F444F" w:rsidRPr="00FB3542" w:rsidRDefault="002D011D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Cont</w:t>
      </w:r>
      <w:r w:rsidR="00F425B2">
        <w:rPr>
          <w:sz w:val="24"/>
          <w:szCs w:val="24"/>
        </w:rPr>
        <w:t>act regarding</w:t>
      </w:r>
      <w:r>
        <w:rPr>
          <w:sz w:val="24"/>
          <w:szCs w:val="24"/>
        </w:rPr>
        <w:t>:</w:t>
      </w:r>
      <w:r w:rsidR="00F425B2">
        <w:rPr>
          <w:sz w:val="24"/>
          <w:szCs w:val="24"/>
        </w:rPr>
        <w:t xml:space="preserve">  </w:t>
      </w:r>
    </w:p>
    <w:p w14:paraId="59A9FDD0" w14:textId="7E200173" w:rsidR="00F425B2" w:rsidRDefault="00F425B2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Additional contact name and phone:  </w:t>
      </w:r>
    </w:p>
    <w:p w14:paraId="697B034E" w14:textId="2CE49E4D" w:rsidR="00F425B2" w:rsidRDefault="00F425B2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Contact regarding:  </w:t>
      </w:r>
    </w:p>
    <w:p w14:paraId="2F3AB302" w14:textId="5999BDD2" w:rsidR="004F444F" w:rsidRPr="00E57AD6" w:rsidRDefault="004F444F" w:rsidP="00FB3542">
      <w:pPr>
        <w:spacing w:line="240" w:lineRule="auto"/>
        <w:contextualSpacing/>
        <w:rPr>
          <w:sz w:val="24"/>
          <w:szCs w:val="24"/>
          <w:u w:val="single"/>
        </w:rPr>
      </w:pPr>
      <w:r w:rsidRPr="00FB3542">
        <w:rPr>
          <w:sz w:val="24"/>
          <w:szCs w:val="24"/>
        </w:rPr>
        <w:t>Funeral home:</w:t>
      </w:r>
      <w:r w:rsidR="0042466A">
        <w:rPr>
          <w:sz w:val="24"/>
          <w:szCs w:val="24"/>
        </w:rPr>
        <w:t xml:space="preserve">  </w:t>
      </w:r>
    </w:p>
    <w:p w14:paraId="79F22E3D" w14:textId="77777777" w:rsidR="0025195E" w:rsidRPr="00FB3542" w:rsidRDefault="0025195E" w:rsidP="00FB3542">
      <w:pPr>
        <w:spacing w:line="240" w:lineRule="auto"/>
        <w:contextualSpacing/>
        <w:rPr>
          <w:sz w:val="24"/>
          <w:szCs w:val="24"/>
        </w:rPr>
      </w:pPr>
    </w:p>
    <w:p w14:paraId="5AE4C42F" w14:textId="77777777" w:rsidR="0025195E" w:rsidRPr="00AB4CA8" w:rsidRDefault="00232A25" w:rsidP="00BA1E26">
      <w:pPr>
        <w:pBdr>
          <w:bottom w:val="thickThin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AB4CA8">
        <w:rPr>
          <w:b/>
          <w:color w:val="632423" w:themeColor="accent2" w:themeShade="80"/>
          <w:sz w:val="24"/>
          <w:szCs w:val="24"/>
        </w:rPr>
        <w:t>T</w:t>
      </w:r>
      <w:r w:rsidR="0025195E" w:rsidRPr="00AB4CA8">
        <w:rPr>
          <w:b/>
          <w:color w:val="632423" w:themeColor="accent2" w:themeShade="80"/>
          <w:sz w:val="24"/>
          <w:szCs w:val="24"/>
        </w:rPr>
        <w:t>he rites</w:t>
      </w:r>
    </w:p>
    <w:p w14:paraId="154719D1" w14:textId="77777777" w:rsidR="0025195E" w:rsidRPr="00FB3542" w:rsidRDefault="0025195E" w:rsidP="00AB4CA8">
      <w:pPr>
        <w:spacing w:line="240" w:lineRule="auto"/>
        <w:contextualSpacing/>
        <w:rPr>
          <w:sz w:val="24"/>
          <w:szCs w:val="24"/>
        </w:rPr>
      </w:pPr>
    </w:p>
    <w:p w14:paraId="63B61920" w14:textId="76FA5DE5" w:rsidR="00DC1FA0" w:rsidRPr="00FB3542" w:rsidRDefault="007669C2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Possible</w:t>
      </w:r>
      <w:r w:rsidR="00DC1FA0" w:rsidRPr="00FB3542">
        <w:rPr>
          <w:sz w:val="24"/>
          <w:szCs w:val="24"/>
        </w:rPr>
        <w:t xml:space="preserve"> dates:</w:t>
      </w:r>
      <w:r w:rsidR="005479B2" w:rsidRPr="005479B2">
        <w:rPr>
          <w:sz w:val="24"/>
          <w:szCs w:val="24"/>
          <w:highlight w:val="yellow"/>
        </w:rPr>
        <w:t xml:space="preserve"> </w:t>
      </w:r>
      <w:r w:rsidR="005479B2">
        <w:rPr>
          <w:sz w:val="24"/>
          <w:szCs w:val="24"/>
        </w:rPr>
        <w:t xml:space="preserve"> </w:t>
      </w:r>
      <w:r w:rsidR="0042466A">
        <w:rPr>
          <w:sz w:val="24"/>
          <w:szCs w:val="24"/>
        </w:rPr>
        <w:t xml:space="preserve">  </w:t>
      </w:r>
      <w:r w:rsidR="00DC1FA0" w:rsidRPr="00FB354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483F8C">
        <w:rPr>
          <w:sz w:val="24"/>
          <w:szCs w:val="24"/>
        </w:rPr>
        <w:t>Possible</w:t>
      </w:r>
      <w:r w:rsidR="008B0C58" w:rsidRPr="00FB3542">
        <w:rPr>
          <w:sz w:val="24"/>
          <w:szCs w:val="24"/>
        </w:rPr>
        <w:t xml:space="preserve"> time</w:t>
      </w:r>
      <w:r w:rsidR="00483F8C">
        <w:rPr>
          <w:sz w:val="24"/>
          <w:szCs w:val="24"/>
        </w:rPr>
        <w:t>s</w:t>
      </w:r>
      <w:r w:rsidR="008B0C58" w:rsidRPr="00FB3542">
        <w:rPr>
          <w:sz w:val="24"/>
          <w:szCs w:val="24"/>
        </w:rPr>
        <w:t>:</w:t>
      </w:r>
      <w:r w:rsidR="0042466A">
        <w:rPr>
          <w:sz w:val="24"/>
          <w:szCs w:val="24"/>
        </w:rPr>
        <w:t xml:space="preserve">  </w:t>
      </w:r>
      <w:r w:rsidR="008B0C58" w:rsidRPr="00FB3542">
        <w:rPr>
          <w:sz w:val="24"/>
          <w:szCs w:val="24"/>
        </w:rPr>
        <w:tab/>
      </w:r>
    </w:p>
    <w:p w14:paraId="5BEED549" w14:textId="77777777" w:rsidR="008B0C58" w:rsidRPr="00FB3542" w:rsidRDefault="008B0C58" w:rsidP="00FB3542">
      <w:pPr>
        <w:spacing w:line="240" w:lineRule="auto"/>
        <w:contextualSpacing/>
        <w:rPr>
          <w:sz w:val="24"/>
          <w:szCs w:val="24"/>
        </w:rPr>
      </w:pPr>
    </w:p>
    <w:p w14:paraId="74794A9A" w14:textId="2280899E" w:rsidR="008015E6" w:rsidRPr="00FB3542" w:rsidRDefault="008015E6" w:rsidP="008015E6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Viewing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8580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4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6911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</w:p>
    <w:p w14:paraId="6C2FE42A" w14:textId="582865BF" w:rsidR="008015E6" w:rsidRPr="00FB3542" w:rsidRDefault="008015E6" w:rsidP="008015E6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If “yes,” time:</w:t>
      </w:r>
      <w:r w:rsidR="0042466A">
        <w:rPr>
          <w:sz w:val="24"/>
          <w:szCs w:val="24"/>
        </w:rPr>
        <w:t xml:space="preserve">  </w:t>
      </w:r>
      <w:r w:rsidR="0042466A">
        <w:rPr>
          <w:sz w:val="24"/>
          <w:szCs w:val="24"/>
        </w:rPr>
        <w:tab/>
      </w:r>
      <w:r w:rsidR="0042466A">
        <w:rPr>
          <w:sz w:val="24"/>
          <w:szCs w:val="24"/>
        </w:rPr>
        <w:tab/>
      </w:r>
      <w:r w:rsidRPr="00FB3542">
        <w:rPr>
          <w:sz w:val="24"/>
          <w:szCs w:val="24"/>
        </w:rPr>
        <w:t>Location:</w:t>
      </w:r>
      <w:r w:rsidR="0042466A">
        <w:rPr>
          <w:sz w:val="24"/>
          <w:szCs w:val="24"/>
        </w:rPr>
        <w:t xml:space="preserve">  </w:t>
      </w:r>
    </w:p>
    <w:p w14:paraId="04510098" w14:textId="77777777" w:rsidR="008015E6" w:rsidRPr="00FB3542" w:rsidRDefault="008015E6" w:rsidP="008015E6">
      <w:pPr>
        <w:spacing w:line="240" w:lineRule="auto"/>
        <w:contextualSpacing/>
        <w:rPr>
          <w:sz w:val="24"/>
          <w:szCs w:val="24"/>
        </w:rPr>
      </w:pPr>
    </w:p>
    <w:p w14:paraId="329078E6" w14:textId="12F4BA2F" w:rsidR="00A360F7" w:rsidRPr="00FB3542" w:rsidRDefault="00A360F7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b/>
          <w:sz w:val="24"/>
          <w:szCs w:val="24"/>
        </w:rPr>
        <w:t>Rosary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78006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929613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</w:p>
    <w:p w14:paraId="6B7AD370" w14:textId="37910051" w:rsidR="0042466A" w:rsidRPr="00FB3542" w:rsidRDefault="0042466A" w:rsidP="0042466A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If “yes,” time:</w:t>
      </w:r>
      <w:r>
        <w:rPr>
          <w:sz w:val="24"/>
          <w:szCs w:val="24"/>
        </w:rPr>
        <w:t xml:space="preserve">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  <w:t>L</w:t>
      </w:r>
      <w:r w:rsidRPr="00FB3542">
        <w:rPr>
          <w:sz w:val="24"/>
          <w:szCs w:val="24"/>
        </w:rPr>
        <w:t>ocation: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68144668"/>
          <w:showingPlcHdr/>
          <w:text/>
        </w:sdtPr>
        <w:sdtContent>
          <w:r w:rsidR="0015251C">
            <w:rPr>
              <w:sz w:val="24"/>
              <w:szCs w:val="24"/>
            </w:rPr>
            <w:t xml:space="preserve">     </w:t>
          </w:r>
        </w:sdtContent>
      </w:sdt>
    </w:p>
    <w:p w14:paraId="620E5F41" w14:textId="6D616EFA" w:rsidR="00EE417E" w:rsidRPr="00016378" w:rsidRDefault="008A6A4B" w:rsidP="0042466A">
      <w:pPr>
        <w:spacing w:line="240" w:lineRule="auto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Leader</w:t>
      </w:r>
      <w:r w:rsidRPr="00FB60D2">
        <w:rPr>
          <w:sz w:val="24"/>
          <w:szCs w:val="24"/>
        </w:rPr>
        <w:t>:</w:t>
      </w:r>
      <w:r w:rsidR="00325BB9" w:rsidRPr="00FB60D2">
        <w:rPr>
          <w:sz w:val="24"/>
          <w:szCs w:val="24"/>
        </w:rPr>
        <w:t xml:space="preserve">  </w:t>
      </w:r>
    </w:p>
    <w:p w14:paraId="5C692C49" w14:textId="77777777" w:rsidR="008A6A4B" w:rsidRPr="00FB3542" w:rsidRDefault="008A6A4B" w:rsidP="00FB3542">
      <w:pPr>
        <w:spacing w:line="240" w:lineRule="auto"/>
        <w:contextualSpacing/>
        <w:rPr>
          <w:sz w:val="24"/>
          <w:szCs w:val="24"/>
        </w:rPr>
      </w:pPr>
    </w:p>
    <w:p w14:paraId="49D4C708" w14:textId="5A3B6283" w:rsidR="0070106F" w:rsidRPr="00FB3542" w:rsidRDefault="0070106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b/>
          <w:sz w:val="24"/>
          <w:szCs w:val="24"/>
        </w:rPr>
        <w:t>Reception</w:t>
      </w:r>
      <w:r w:rsidR="00232A25">
        <w:rPr>
          <w:sz w:val="24"/>
          <w:szCs w:val="24"/>
        </w:rPr>
        <w:t xml:space="preserve"> at the parish?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577792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008515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</w:p>
    <w:p w14:paraId="02E467EF" w14:textId="66EAB111" w:rsidR="0070106F" w:rsidRPr="00FB3542" w:rsidRDefault="0070106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Location: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9118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Parish hall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6571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5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St. Paul Room</w:t>
      </w:r>
      <w:r w:rsidRPr="00FB3542">
        <w:rPr>
          <w:sz w:val="24"/>
          <w:szCs w:val="24"/>
        </w:rPr>
        <w:tab/>
      </w:r>
    </w:p>
    <w:p w14:paraId="0F73F021" w14:textId="1CAAB3D7" w:rsidR="0070106F" w:rsidRPr="0042466A" w:rsidRDefault="0070106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Coordinator</w:t>
      </w:r>
      <w:proofErr w:type="gramStart"/>
      <w:r w:rsidRPr="00FB3542">
        <w:rPr>
          <w:sz w:val="24"/>
          <w:szCs w:val="24"/>
        </w:rPr>
        <w:t>:</w:t>
      </w:r>
      <w:r w:rsidR="0042466A">
        <w:rPr>
          <w:sz w:val="24"/>
          <w:szCs w:val="24"/>
        </w:rPr>
        <w:t xml:space="preserve">  </w:t>
      </w:r>
      <w:r w:rsidR="0042466A">
        <w:rPr>
          <w:sz w:val="24"/>
          <w:szCs w:val="24"/>
        </w:rPr>
        <w:tab/>
      </w:r>
      <w:r w:rsidR="0042466A">
        <w:rPr>
          <w:sz w:val="24"/>
          <w:szCs w:val="24"/>
        </w:rPr>
        <w:tab/>
      </w:r>
      <w:r w:rsidR="0042466A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Pr="00FB3542">
        <w:rPr>
          <w:sz w:val="24"/>
          <w:szCs w:val="24"/>
        </w:rPr>
        <w:t>Contact</w:t>
      </w:r>
      <w:proofErr w:type="gramEnd"/>
      <w:r w:rsidRPr="00FB3542">
        <w:rPr>
          <w:sz w:val="24"/>
          <w:szCs w:val="24"/>
        </w:rPr>
        <w:t xml:space="preserve"> phone:</w:t>
      </w:r>
      <w:r w:rsidR="0042466A">
        <w:rPr>
          <w:sz w:val="24"/>
          <w:szCs w:val="24"/>
        </w:rPr>
        <w:t xml:space="preserve">  </w:t>
      </w:r>
    </w:p>
    <w:p w14:paraId="6DCFCD39" w14:textId="1AA0DB09" w:rsidR="0070106F" w:rsidRPr="00FB3542" w:rsidRDefault="0070106F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Refreshments</w:t>
      </w:r>
      <w:r w:rsidR="00325BB9">
        <w:rPr>
          <w:sz w:val="24"/>
          <w:szCs w:val="24"/>
        </w:rPr>
        <w:t xml:space="preserve"> by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7100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5BB9">
        <w:rPr>
          <w:sz w:val="24"/>
          <w:szCs w:val="24"/>
        </w:rPr>
        <w:t xml:space="preserve"> C</w:t>
      </w:r>
      <w:r w:rsidRPr="00FB3542">
        <w:rPr>
          <w:sz w:val="24"/>
          <w:szCs w:val="24"/>
        </w:rPr>
        <w:t>aterer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17234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5BB9">
        <w:rPr>
          <w:sz w:val="24"/>
          <w:szCs w:val="24"/>
        </w:rPr>
        <w:t xml:space="preserve"> F</w:t>
      </w:r>
      <w:r w:rsidRPr="00FB3542">
        <w:rPr>
          <w:sz w:val="24"/>
          <w:szCs w:val="24"/>
        </w:rPr>
        <w:t>amily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6033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54E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5BB9">
        <w:rPr>
          <w:sz w:val="24"/>
          <w:szCs w:val="24"/>
        </w:rPr>
        <w:t xml:space="preserve"> P</w:t>
      </w:r>
      <w:r w:rsidRPr="00FB3542">
        <w:rPr>
          <w:sz w:val="24"/>
          <w:szCs w:val="24"/>
        </w:rPr>
        <w:t>arish</w:t>
      </w:r>
    </w:p>
    <w:p w14:paraId="5800ED21" w14:textId="78A5DB82" w:rsidR="00F425B2" w:rsidRPr="0015251C" w:rsidRDefault="0070106F" w:rsidP="00FB3542">
      <w:pPr>
        <w:spacing w:line="240" w:lineRule="auto"/>
        <w:contextualSpacing/>
        <w:rPr>
          <w:sz w:val="24"/>
          <w:szCs w:val="24"/>
        </w:rPr>
      </w:pPr>
      <w:r w:rsidRPr="0015251C">
        <w:rPr>
          <w:b/>
          <w:sz w:val="24"/>
          <w:szCs w:val="24"/>
        </w:rPr>
        <w:t>Audio</w:t>
      </w:r>
      <w:r w:rsidRPr="0015251C">
        <w:rPr>
          <w:sz w:val="24"/>
          <w:szCs w:val="24"/>
        </w:rPr>
        <w:t>:</w:t>
      </w:r>
      <w:r w:rsidRPr="0015251C">
        <w:rPr>
          <w:sz w:val="24"/>
          <w:szCs w:val="24"/>
        </w:rPr>
        <w:tab/>
      </w:r>
      <w:r w:rsidRPr="001525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02089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 w:rsidRP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251C">
        <w:rPr>
          <w:sz w:val="24"/>
          <w:szCs w:val="24"/>
        </w:rPr>
        <w:t xml:space="preserve"> Yes</w:t>
      </w:r>
      <w:r w:rsidRPr="001525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809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251C">
        <w:rPr>
          <w:sz w:val="24"/>
          <w:szCs w:val="24"/>
        </w:rPr>
        <w:t xml:space="preserve"> No</w:t>
      </w:r>
      <w:r w:rsidRPr="0015251C">
        <w:rPr>
          <w:sz w:val="24"/>
          <w:szCs w:val="24"/>
        </w:rPr>
        <w:tab/>
      </w:r>
      <w:r w:rsidRPr="0015251C">
        <w:rPr>
          <w:sz w:val="24"/>
          <w:szCs w:val="24"/>
        </w:rPr>
        <w:tab/>
      </w:r>
      <w:r w:rsidRPr="0015251C">
        <w:rPr>
          <w:b/>
          <w:sz w:val="24"/>
          <w:szCs w:val="24"/>
        </w:rPr>
        <w:t>Video</w:t>
      </w:r>
      <w:r w:rsidRPr="0015251C">
        <w:rPr>
          <w:sz w:val="24"/>
          <w:szCs w:val="24"/>
        </w:rPr>
        <w:t>:</w:t>
      </w:r>
      <w:r w:rsidRPr="001525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659461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 w:rsidRP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251C">
        <w:rPr>
          <w:sz w:val="24"/>
          <w:szCs w:val="24"/>
        </w:rPr>
        <w:t xml:space="preserve"> Yes</w:t>
      </w:r>
      <w:r w:rsidRPr="0015251C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53168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15251C">
        <w:rPr>
          <w:sz w:val="24"/>
          <w:szCs w:val="24"/>
        </w:rPr>
        <w:t xml:space="preserve"> No</w:t>
      </w:r>
      <w:r w:rsidRPr="0015251C">
        <w:rPr>
          <w:sz w:val="24"/>
          <w:szCs w:val="24"/>
        </w:rPr>
        <w:tab/>
      </w:r>
      <w:r w:rsidRPr="0015251C">
        <w:rPr>
          <w:sz w:val="24"/>
          <w:szCs w:val="24"/>
        </w:rPr>
        <w:tab/>
      </w:r>
      <w:r w:rsidRPr="0015251C">
        <w:rPr>
          <w:sz w:val="24"/>
          <w:szCs w:val="24"/>
        </w:rPr>
        <w:tab/>
      </w:r>
    </w:p>
    <w:p w14:paraId="3695FAB5" w14:textId="37323868" w:rsidR="0070106F" w:rsidRPr="00FB3542" w:rsidRDefault="00F425B2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Name/phone of person we should </w:t>
      </w:r>
      <w:proofErr w:type="gramStart"/>
      <w:r>
        <w:rPr>
          <w:sz w:val="24"/>
          <w:szCs w:val="24"/>
        </w:rPr>
        <w:t>contact with</w:t>
      </w:r>
      <w:proofErr w:type="gramEnd"/>
      <w:r>
        <w:rPr>
          <w:sz w:val="24"/>
          <w:szCs w:val="24"/>
        </w:rPr>
        <w:t xml:space="preserve"> reception questions:  </w:t>
      </w:r>
      <w:r w:rsidR="0070106F" w:rsidRPr="00FB3542">
        <w:rPr>
          <w:sz w:val="24"/>
          <w:szCs w:val="24"/>
        </w:rPr>
        <w:tab/>
      </w:r>
    </w:p>
    <w:p w14:paraId="32BFC4ED" w14:textId="77777777" w:rsidR="00EE417E" w:rsidRPr="00AB4CA8" w:rsidRDefault="009D7AB3" w:rsidP="00BA1E26">
      <w:pPr>
        <w:pBdr>
          <w:bottom w:val="thickThin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AB4CA8">
        <w:rPr>
          <w:b/>
          <w:color w:val="632423" w:themeColor="accent2" w:themeShade="80"/>
          <w:sz w:val="24"/>
          <w:szCs w:val="24"/>
        </w:rPr>
        <w:lastRenderedPageBreak/>
        <w:t>T</w:t>
      </w:r>
      <w:r w:rsidR="00EE417E" w:rsidRPr="00AB4CA8">
        <w:rPr>
          <w:b/>
          <w:color w:val="632423" w:themeColor="accent2" w:themeShade="80"/>
          <w:sz w:val="24"/>
          <w:szCs w:val="24"/>
        </w:rPr>
        <w:t>he funeral liturgy</w:t>
      </w:r>
    </w:p>
    <w:p w14:paraId="01F28368" w14:textId="77777777" w:rsidR="00EE417E" w:rsidRDefault="00EE417E" w:rsidP="00AB4CA8">
      <w:pPr>
        <w:spacing w:line="240" w:lineRule="auto"/>
        <w:contextualSpacing/>
        <w:rPr>
          <w:sz w:val="24"/>
          <w:szCs w:val="24"/>
        </w:rPr>
      </w:pPr>
    </w:p>
    <w:p w14:paraId="4FA7CEF3" w14:textId="3F4F7894" w:rsidR="00036F01" w:rsidRPr="00036F01" w:rsidRDefault="00036F01" w:rsidP="003D1724">
      <w:pPr>
        <w:spacing w:line="20" w:lineRule="atLeast"/>
        <w:rPr>
          <w:sz w:val="24"/>
          <w:szCs w:val="24"/>
        </w:rPr>
      </w:pPr>
      <w:r w:rsidRPr="00036F01">
        <w:rPr>
          <w:sz w:val="24"/>
          <w:szCs w:val="24"/>
        </w:rPr>
        <w:t xml:space="preserve">The liturgy will be </w:t>
      </w:r>
      <w:r w:rsidR="00873D40">
        <w:rPr>
          <w:sz w:val="24"/>
          <w:szCs w:val="24"/>
        </w:rPr>
        <w:t>a</w:t>
      </w:r>
      <w:r w:rsidR="00873D40">
        <w:rPr>
          <w:sz w:val="24"/>
          <w:szCs w:val="24"/>
        </w:rPr>
        <w:tab/>
      </w:r>
      <w:r w:rsidRPr="00036F0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967342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73D40">
        <w:rPr>
          <w:sz w:val="24"/>
          <w:szCs w:val="24"/>
        </w:rPr>
        <w:t xml:space="preserve"> F</w:t>
      </w:r>
      <w:r w:rsidRPr="00036F01">
        <w:rPr>
          <w:sz w:val="24"/>
          <w:szCs w:val="24"/>
        </w:rPr>
        <w:t>uneral Mass</w:t>
      </w:r>
      <w:r w:rsidRPr="00036F01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164821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2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73D40">
        <w:rPr>
          <w:sz w:val="24"/>
          <w:szCs w:val="24"/>
        </w:rPr>
        <w:t xml:space="preserve"> F</w:t>
      </w:r>
      <w:r w:rsidRPr="00036F01">
        <w:rPr>
          <w:sz w:val="24"/>
          <w:szCs w:val="24"/>
        </w:rPr>
        <w:t>uneral outside of Mass</w:t>
      </w:r>
    </w:p>
    <w:p w14:paraId="73BB1386" w14:textId="35AC87E8" w:rsidR="00DC1FA0" w:rsidRPr="00E57AD6" w:rsidRDefault="00DC1FA0" w:rsidP="003D1724">
      <w:pPr>
        <w:spacing w:line="20" w:lineRule="atLeast"/>
        <w:contextualSpacing/>
        <w:rPr>
          <w:sz w:val="24"/>
          <w:szCs w:val="24"/>
          <w:u w:val="single"/>
        </w:rPr>
      </w:pPr>
      <w:r w:rsidRPr="00FB3542">
        <w:rPr>
          <w:sz w:val="24"/>
          <w:szCs w:val="24"/>
        </w:rPr>
        <w:t>The deceased will be in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05852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4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A casket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68383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An u</w:t>
      </w:r>
      <w:r w:rsidR="0042466A">
        <w:rPr>
          <w:sz w:val="24"/>
          <w:szCs w:val="24"/>
        </w:rPr>
        <w:t>rn: Date available</w:t>
      </w:r>
      <w:r w:rsidRPr="00FB3542">
        <w:rPr>
          <w:sz w:val="24"/>
          <w:szCs w:val="24"/>
        </w:rPr>
        <w:t>:</w:t>
      </w:r>
      <w:r w:rsidR="0042466A">
        <w:rPr>
          <w:sz w:val="24"/>
          <w:szCs w:val="24"/>
        </w:rPr>
        <w:t xml:space="preserve">  </w:t>
      </w:r>
    </w:p>
    <w:p w14:paraId="6AE8E4F4" w14:textId="45E24AC0" w:rsidR="004D6699" w:rsidRDefault="004D6699" w:rsidP="004D6699">
      <w:pPr>
        <w:spacing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Will there be pallbearers?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700057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4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359889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Number: </w:t>
      </w:r>
      <w:sdt>
        <w:sdtPr>
          <w:rPr>
            <w:sz w:val="24"/>
            <w:szCs w:val="24"/>
          </w:rPr>
          <w:id w:val="-741864618"/>
          <w:showingPlcHdr/>
          <w:text/>
        </w:sdtPr>
        <w:sdtContent>
          <w:r w:rsidR="0089141C">
            <w:rPr>
              <w:sz w:val="24"/>
              <w:szCs w:val="24"/>
            </w:rPr>
            <w:t xml:space="preserve">     </w:t>
          </w:r>
        </w:sdtContent>
      </w:sdt>
    </w:p>
    <w:p w14:paraId="03A4466D" w14:textId="4B7257CE" w:rsidR="00DC1FA0" w:rsidRPr="0042466A" w:rsidRDefault="003D1724" w:rsidP="003D1724">
      <w:pPr>
        <w:spacing w:line="20" w:lineRule="atLeast"/>
        <w:contextualSpacing/>
        <w:rPr>
          <w:sz w:val="24"/>
          <w:szCs w:val="24"/>
        </w:rPr>
      </w:pPr>
      <w:r>
        <w:rPr>
          <w:sz w:val="24"/>
          <w:szCs w:val="24"/>
        </w:rPr>
        <w:t>Celebrant:</w:t>
      </w:r>
      <w:r w:rsidR="0042466A">
        <w:rPr>
          <w:sz w:val="24"/>
          <w:szCs w:val="24"/>
        </w:rPr>
        <w:t xml:space="preserve">  </w:t>
      </w:r>
    </w:p>
    <w:p w14:paraId="502E78B9" w14:textId="77777777" w:rsidR="003D1724" w:rsidRPr="00FB3542" w:rsidRDefault="003D1724" w:rsidP="003D1724">
      <w:pPr>
        <w:spacing w:line="20" w:lineRule="atLeast"/>
        <w:contextualSpacing/>
        <w:rPr>
          <w:sz w:val="24"/>
          <w:szCs w:val="24"/>
        </w:rPr>
      </w:pPr>
    </w:p>
    <w:p w14:paraId="21DA22BB" w14:textId="77777777" w:rsidR="00EE417E" w:rsidRPr="00FB3542" w:rsidRDefault="00EE417E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b/>
          <w:sz w:val="24"/>
          <w:szCs w:val="24"/>
        </w:rPr>
        <w:t>Readings</w:t>
      </w:r>
      <w:r w:rsidRPr="00FB3542">
        <w:rPr>
          <w:sz w:val="24"/>
          <w:szCs w:val="24"/>
        </w:rPr>
        <w:t>:</w:t>
      </w:r>
    </w:p>
    <w:p w14:paraId="48732B63" w14:textId="0690AE93" w:rsidR="00EE417E" w:rsidRPr="00FB3542" w:rsidRDefault="00EE417E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First reading</w:t>
      </w:r>
      <w:proofErr w:type="gramStart"/>
      <w:r w:rsidRPr="00FB3542">
        <w:rPr>
          <w:sz w:val="24"/>
          <w:szCs w:val="24"/>
        </w:rPr>
        <w:t>:</w:t>
      </w:r>
      <w:r w:rsidR="00E73A05">
        <w:rPr>
          <w:sz w:val="24"/>
          <w:szCs w:val="24"/>
        </w:rPr>
        <w:t xml:space="preserve"> </w:t>
      </w:r>
      <w:r w:rsidR="0046362B">
        <w:rPr>
          <w:sz w:val="24"/>
          <w:szCs w:val="24"/>
        </w:rPr>
        <w:t xml:space="preserve"> </w:t>
      </w:r>
      <w:r w:rsidR="003B63AD">
        <w:rPr>
          <w:sz w:val="24"/>
          <w:szCs w:val="24"/>
        </w:rPr>
        <w:tab/>
      </w:r>
      <w:r w:rsidR="00223621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Pr="00FB3542">
        <w:rPr>
          <w:sz w:val="24"/>
          <w:szCs w:val="24"/>
        </w:rPr>
        <w:t>Read</w:t>
      </w:r>
      <w:proofErr w:type="gramEnd"/>
      <w:r w:rsidRPr="00FB3542">
        <w:rPr>
          <w:sz w:val="24"/>
          <w:szCs w:val="24"/>
        </w:rPr>
        <w:t xml:space="preserve"> by: </w:t>
      </w:r>
      <w:sdt>
        <w:sdtPr>
          <w:rPr>
            <w:sz w:val="24"/>
            <w:szCs w:val="24"/>
          </w:rPr>
          <w:id w:val="-1875847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Family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96055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Parish minister</w:t>
      </w:r>
    </w:p>
    <w:p w14:paraId="05544B70" w14:textId="6B6217C8" w:rsidR="00EE417E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Psalm:</w:t>
      </w:r>
      <w:r w:rsidRPr="00325BB9">
        <w:rPr>
          <w:sz w:val="24"/>
          <w:szCs w:val="24"/>
        </w:rPr>
        <w:tab/>
      </w:r>
      <w:bookmarkStart w:id="0" w:name="_Hlk197946685"/>
      <w:sdt>
        <w:sdtPr>
          <w:rPr>
            <w:sz w:val="24"/>
            <w:szCs w:val="24"/>
          </w:rPr>
          <w:id w:val="614949001"/>
          <w:placeholder>
            <w:docPart w:val="958F34528E464B2AA3CFD3FF26593B7F"/>
          </w:placeholder>
          <w:text/>
        </w:sdtPr>
        <w:sdtContent>
          <w:r w:rsidR="00815380">
            <w:rPr>
              <w:sz w:val="24"/>
              <w:szCs w:val="24"/>
            </w:rPr>
            <w:t xml:space="preserve">                   </w:t>
          </w:r>
        </w:sdtContent>
      </w:sdt>
      <w:bookmarkEnd w:id="0"/>
      <w:r w:rsidRPr="00325B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060155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25BB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Read</w:t>
      </w:r>
      <w:r w:rsidR="00F72672" w:rsidRPr="00325B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61046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Sung</w:t>
      </w:r>
      <w:r w:rsidR="00E93597" w:rsidRPr="00325BB9">
        <w:rPr>
          <w:sz w:val="24"/>
          <w:szCs w:val="24"/>
        </w:rPr>
        <w:tab/>
      </w:r>
    </w:p>
    <w:p w14:paraId="0DDEAC55" w14:textId="5522ECFB" w:rsidR="00EE417E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Second reading:</w:t>
      </w:r>
      <w:r w:rsidR="00325BB9">
        <w:rPr>
          <w:sz w:val="24"/>
          <w:szCs w:val="24"/>
        </w:rPr>
        <w:t xml:space="preserve">  </w:t>
      </w:r>
      <w:r w:rsidR="00325BB9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815380">
        <w:rPr>
          <w:sz w:val="24"/>
          <w:szCs w:val="24"/>
        </w:rPr>
        <w:t xml:space="preserve"> </w:t>
      </w:r>
      <w:r w:rsidRPr="00325BB9">
        <w:rPr>
          <w:sz w:val="24"/>
          <w:szCs w:val="24"/>
        </w:rPr>
        <w:t xml:space="preserve">Read by: </w:t>
      </w:r>
      <w:sdt>
        <w:sdtPr>
          <w:rPr>
            <w:sz w:val="24"/>
            <w:szCs w:val="24"/>
          </w:rPr>
          <w:id w:val="-183559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Family</w:t>
      </w:r>
      <w:r w:rsidRPr="00325B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3858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251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Parish minister</w:t>
      </w:r>
    </w:p>
    <w:p w14:paraId="3285E58A" w14:textId="1165B3ED" w:rsidR="00325BB9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Gospel acc:</w:t>
      </w:r>
      <w:r w:rsidR="00325BB9">
        <w:rPr>
          <w:sz w:val="24"/>
          <w:szCs w:val="24"/>
        </w:rPr>
        <w:t xml:space="preserve">  </w:t>
      </w:r>
      <w:r w:rsidR="00325BB9">
        <w:rPr>
          <w:sz w:val="24"/>
          <w:szCs w:val="24"/>
        </w:rPr>
        <w:tab/>
      </w:r>
      <w:r w:rsidR="00325BB9">
        <w:rPr>
          <w:sz w:val="24"/>
          <w:szCs w:val="24"/>
        </w:rPr>
        <w:tab/>
      </w:r>
      <w:r w:rsidR="00325BB9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C30C24">
        <w:rPr>
          <w:sz w:val="24"/>
          <w:szCs w:val="24"/>
        </w:rPr>
        <w:t>Gospel</w:t>
      </w:r>
      <w:r w:rsidRPr="00325BB9">
        <w:rPr>
          <w:sz w:val="24"/>
          <w:szCs w:val="24"/>
        </w:rPr>
        <w:t>:</w:t>
      </w:r>
      <w:r w:rsidR="00325BB9">
        <w:rPr>
          <w:sz w:val="24"/>
          <w:szCs w:val="24"/>
        </w:rPr>
        <w:t xml:space="preserve">  </w:t>
      </w:r>
      <w:r w:rsidR="00325BB9">
        <w:rPr>
          <w:sz w:val="24"/>
          <w:szCs w:val="24"/>
        </w:rPr>
        <w:tab/>
      </w:r>
      <w:r w:rsidR="00325BB9" w:rsidRPr="00325BB9">
        <w:rPr>
          <w:sz w:val="24"/>
          <w:szCs w:val="24"/>
        </w:rPr>
        <w:tab/>
      </w:r>
    </w:p>
    <w:p w14:paraId="55C39C80" w14:textId="400B6D1C" w:rsidR="00EE417E" w:rsidRPr="00325BB9" w:rsidRDefault="00C30C24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Intentions</w:t>
      </w:r>
      <w:r w:rsidR="00535281" w:rsidRPr="00325BB9">
        <w:rPr>
          <w:sz w:val="24"/>
          <w:szCs w:val="24"/>
        </w:rPr>
        <w:t>:</w:t>
      </w:r>
      <w:r w:rsidR="00325BB9">
        <w:rPr>
          <w:sz w:val="24"/>
          <w:szCs w:val="24"/>
        </w:rPr>
        <w:t xml:space="preserve">  </w:t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535281" w:rsidRPr="00325BB9">
        <w:rPr>
          <w:sz w:val="24"/>
          <w:szCs w:val="24"/>
        </w:rPr>
        <w:tab/>
      </w:r>
    </w:p>
    <w:p w14:paraId="4C57AB46" w14:textId="77777777" w:rsidR="008B0C58" w:rsidRPr="00325BB9" w:rsidRDefault="008B0C58" w:rsidP="00FB3542">
      <w:pPr>
        <w:spacing w:line="240" w:lineRule="auto"/>
        <w:contextualSpacing/>
        <w:rPr>
          <w:sz w:val="24"/>
          <w:szCs w:val="24"/>
        </w:rPr>
      </w:pPr>
    </w:p>
    <w:p w14:paraId="5A526EED" w14:textId="606400CB" w:rsidR="00EE417E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b/>
          <w:sz w:val="24"/>
          <w:szCs w:val="24"/>
        </w:rPr>
        <w:t>Music</w:t>
      </w:r>
      <w:r w:rsidRPr="00325BB9">
        <w:rPr>
          <w:sz w:val="24"/>
          <w:szCs w:val="24"/>
        </w:rPr>
        <w:t>:</w:t>
      </w:r>
      <w:r w:rsidR="007669C2" w:rsidRPr="00325BB9">
        <w:rPr>
          <w:sz w:val="24"/>
          <w:szCs w:val="24"/>
        </w:rPr>
        <w:tab/>
      </w:r>
      <w:r w:rsidR="00E73A05">
        <w:rPr>
          <w:sz w:val="24"/>
          <w:szCs w:val="24"/>
        </w:rPr>
        <w:t xml:space="preserve"> </w:t>
      </w:r>
      <w:r w:rsidR="007669C2" w:rsidRPr="00325BB9">
        <w:rPr>
          <w:sz w:val="24"/>
          <w:szCs w:val="24"/>
        </w:rPr>
        <w:tab/>
      </w:r>
    </w:p>
    <w:p w14:paraId="2776536A" w14:textId="05B43C08" w:rsidR="00EE417E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Entrance:</w:t>
      </w:r>
      <w:r w:rsidR="00325BB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949698851"/>
          <w:placeholder>
            <w:docPart w:val="958F34528E464B2AA3CFD3FF26593B7F"/>
          </w:placeholder>
          <w:text/>
        </w:sdtPr>
        <w:sdtContent>
          <w:r w:rsidR="00E73A05">
            <w:rPr>
              <w:sz w:val="24"/>
              <w:szCs w:val="24"/>
            </w:rPr>
            <w:t xml:space="preserve"> </w:t>
          </w:r>
        </w:sdtContent>
      </w:sdt>
      <w:r w:rsidR="00325BB9">
        <w:rPr>
          <w:sz w:val="24"/>
          <w:szCs w:val="24"/>
        </w:rPr>
        <w:tab/>
      </w:r>
      <w:r w:rsidR="00325BB9">
        <w:rPr>
          <w:sz w:val="24"/>
          <w:szCs w:val="24"/>
        </w:rPr>
        <w:tab/>
      </w:r>
      <w:r w:rsidR="00325BB9">
        <w:rPr>
          <w:sz w:val="24"/>
          <w:szCs w:val="24"/>
        </w:rPr>
        <w:tab/>
      </w:r>
      <w:r w:rsidR="00232A25" w:rsidRPr="00325BB9">
        <w:rPr>
          <w:sz w:val="24"/>
          <w:szCs w:val="24"/>
        </w:rPr>
        <w:t>Communion:</w:t>
      </w:r>
      <w:r w:rsidR="00325BB9">
        <w:rPr>
          <w:sz w:val="24"/>
          <w:szCs w:val="24"/>
        </w:rPr>
        <w:t xml:space="preserve">  </w:t>
      </w:r>
      <w:r w:rsidR="00325BB9">
        <w:rPr>
          <w:sz w:val="24"/>
          <w:szCs w:val="24"/>
        </w:rPr>
        <w:tab/>
      </w:r>
      <w:r w:rsidR="00232A25" w:rsidRPr="00325BB9">
        <w:rPr>
          <w:sz w:val="24"/>
          <w:szCs w:val="24"/>
        </w:rPr>
        <w:tab/>
      </w:r>
    </w:p>
    <w:p w14:paraId="016AD0C5" w14:textId="418545D4" w:rsidR="00232A25" w:rsidRPr="00325BB9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Psalm</w:t>
      </w:r>
      <w:proofErr w:type="gramStart"/>
      <w:r w:rsidRPr="00325BB9">
        <w:rPr>
          <w:sz w:val="24"/>
          <w:szCs w:val="24"/>
        </w:rPr>
        <w:t>:</w:t>
      </w:r>
      <w:r w:rsidR="00325BB9">
        <w:rPr>
          <w:sz w:val="24"/>
          <w:szCs w:val="24"/>
        </w:rPr>
        <w:t xml:space="preserve">  </w:t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5479B2">
        <w:rPr>
          <w:sz w:val="24"/>
          <w:szCs w:val="24"/>
        </w:rPr>
        <w:tab/>
      </w:r>
      <w:r w:rsidR="001840F5">
        <w:rPr>
          <w:sz w:val="24"/>
          <w:szCs w:val="24"/>
        </w:rPr>
        <w:t>So</w:t>
      </w:r>
      <w:r w:rsidR="00232A25" w:rsidRPr="00325BB9">
        <w:rPr>
          <w:sz w:val="24"/>
          <w:szCs w:val="24"/>
        </w:rPr>
        <w:t>ng</w:t>
      </w:r>
      <w:proofErr w:type="gramEnd"/>
      <w:r w:rsidR="00232A25" w:rsidRPr="00325BB9">
        <w:rPr>
          <w:sz w:val="24"/>
          <w:szCs w:val="24"/>
        </w:rPr>
        <w:t xml:space="preserve"> of farewell:</w:t>
      </w:r>
      <w:r w:rsidR="00325BB9">
        <w:rPr>
          <w:sz w:val="24"/>
          <w:szCs w:val="24"/>
        </w:rPr>
        <w:t xml:space="preserve">  </w:t>
      </w:r>
    </w:p>
    <w:p w14:paraId="79D7BF13" w14:textId="30D4B148" w:rsidR="009D7AB3" w:rsidRPr="00325BB9" w:rsidRDefault="00EE417E" w:rsidP="009D7AB3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Gospel acc</w:t>
      </w:r>
      <w:r w:rsidR="008B0C58" w:rsidRPr="00325BB9">
        <w:rPr>
          <w:sz w:val="24"/>
          <w:szCs w:val="24"/>
        </w:rPr>
        <w:t>lamation</w:t>
      </w:r>
      <w:r w:rsidRPr="00325BB9">
        <w:rPr>
          <w:sz w:val="24"/>
          <w:szCs w:val="24"/>
        </w:rPr>
        <w:t>:</w:t>
      </w:r>
      <w:r w:rsidR="00325BB9">
        <w:rPr>
          <w:sz w:val="24"/>
          <w:szCs w:val="24"/>
        </w:rPr>
        <w:t xml:space="preserve">  </w:t>
      </w:r>
      <w:r w:rsidR="00325BB9">
        <w:rPr>
          <w:sz w:val="24"/>
          <w:szCs w:val="24"/>
        </w:rPr>
        <w:tab/>
      </w:r>
      <w:r w:rsidR="00325BB9">
        <w:rPr>
          <w:sz w:val="24"/>
          <w:szCs w:val="24"/>
        </w:rPr>
        <w:tab/>
      </w:r>
      <w:r w:rsidR="009D7AB3" w:rsidRPr="00325BB9">
        <w:rPr>
          <w:sz w:val="24"/>
          <w:szCs w:val="24"/>
        </w:rPr>
        <w:t>Recessional:</w:t>
      </w:r>
      <w:r w:rsidR="00325BB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03863632"/>
          <w:placeholder>
            <w:docPart w:val="958F34528E464B2AA3CFD3FF26593B7F"/>
          </w:placeholder>
          <w:text/>
        </w:sdtPr>
        <w:sdtContent>
          <w:r w:rsidR="00E73A05">
            <w:rPr>
              <w:sz w:val="24"/>
              <w:szCs w:val="24"/>
            </w:rPr>
            <w:t xml:space="preserve"> </w:t>
          </w:r>
        </w:sdtContent>
      </w:sdt>
      <w:r w:rsidR="009D7AB3" w:rsidRPr="00325BB9">
        <w:rPr>
          <w:sz w:val="24"/>
          <w:szCs w:val="24"/>
        </w:rPr>
        <w:tab/>
      </w:r>
      <w:r w:rsidR="009D7AB3" w:rsidRPr="00325BB9">
        <w:rPr>
          <w:sz w:val="24"/>
          <w:szCs w:val="24"/>
        </w:rPr>
        <w:tab/>
      </w:r>
    </w:p>
    <w:p w14:paraId="27A54958" w14:textId="6AA1D3C5" w:rsidR="00A71B61" w:rsidRDefault="00EE417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Mass parts:</w:t>
      </w:r>
      <w:r w:rsidR="00325BB9">
        <w:rPr>
          <w:sz w:val="24"/>
          <w:szCs w:val="24"/>
        </w:rPr>
        <w:t xml:space="preserve">  </w:t>
      </w:r>
      <w:r w:rsidR="00232A25" w:rsidRPr="00325BB9">
        <w:rPr>
          <w:sz w:val="24"/>
          <w:szCs w:val="24"/>
        </w:rPr>
        <w:tab/>
      </w:r>
    </w:p>
    <w:p w14:paraId="64CA2DDE" w14:textId="26A1C8E9" w:rsidR="00EE417E" w:rsidRPr="00325BB9" w:rsidRDefault="00232A25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</w:p>
    <w:p w14:paraId="6D5516A7" w14:textId="5B428F83" w:rsidR="008B0C58" w:rsidRPr="00325BB9" w:rsidRDefault="00F425B2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51157439"/>
          <w:text/>
        </w:sdtPr>
        <w:sdtContent>
          <w:r w:rsidR="00A71B61">
            <w:rPr>
              <w:sz w:val="24"/>
              <w:szCs w:val="24"/>
            </w:rPr>
            <w:t xml:space="preserve">Eucharistic ministers: </w:t>
          </w:r>
          <w:r w:rsidR="00B179E4">
            <w:rPr>
              <w:sz w:val="24"/>
              <w:szCs w:val="24"/>
            </w:rPr>
            <w:t xml:space="preserve"> </w:t>
          </w:r>
        </w:sdtContent>
      </w:sdt>
    </w:p>
    <w:p w14:paraId="7452F50F" w14:textId="77777777" w:rsidR="008B0C58" w:rsidRPr="00325BB9" w:rsidRDefault="008B0C58" w:rsidP="00FB3542">
      <w:pPr>
        <w:spacing w:line="240" w:lineRule="auto"/>
        <w:contextualSpacing/>
        <w:rPr>
          <w:sz w:val="24"/>
          <w:szCs w:val="24"/>
        </w:rPr>
      </w:pPr>
    </w:p>
    <w:p w14:paraId="2D902BF9" w14:textId="6D372885" w:rsidR="00EE417E" w:rsidRPr="00FB3542" w:rsidRDefault="00EE417E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b/>
          <w:sz w:val="24"/>
          <w:szCs w:val="24"/>
        </w:rPr>
        <w:t>Miscellaneous</w:t>
      </w:r>
      <w:r w:rsidR="00960718" w:rsidRPr="00FB3542">
        <w:rPr>
          <w:sz w:val="24"/>
          <w:szCs w:val="24"/>
        </w:rPr>
        <w:t>:</w:t>
      </w:r>
      <w:r w:rsidR="00E73A05">
        <w:rPr>
          <w:sz w:val="24"/>
          <w:szCs w:val="24"/>
        </w:rPr>
        <w:t xml:space="preserve"> </w:t>
      </w:r>
    </w:p>
    <w:p w14:paraId="0EF3BC1D" w14:textId="416B9AAE" w:rsidR="00EE417E" w:rsidRPr="00FB3542" w:rsidRDefault="00EE417E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Incense: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55576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38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88267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</w:r>
      <w:r w:rsidR="00DC1FA0" w:rsidRPr="00FB3542">
        <w:rPr>
          <w:sz w:val="24"/>
          <w:szCs w:val="24"/>
        </w:rPr>
        <w:t>Guest book:</w:t>
      </w:r>
      <w:r w:rsidR="00DC1FA0"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64474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1FA0" w:rsidRPr="00FB3542">
        <w:rPr>
          <w:sz w:val="24"/>
          <w:szCs w:val="24"/>
        </w:rPr>
        <w:t xml:space="preserve"> Yes</w:t>
      </w:r>
      <w:r w:rsidR="00DC1FA0"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321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26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C1FA0" w:rsidRPr="00FB3542">
        <w:rPr>
          <w:sz w:val="24"/>
          <w:szCs w:val="24"/>
        </w:rPr>
        <w:t xml:space="preserve"> No</w:t>
      </w:r>
    </w:p>
    <w:p w14:paraId="3784510B" w14:textId="72699495" w:rsidR="00DC1FA0" w:rsidRPr="00FB3542" w:rsidRDefault="00EE417E" w:rsidP="00FB3542">
      <w:pPr>
        <w:spacing w:line="240" w:lineRule="auto"/>
        <w:contextualSpacing/>
        <w:rPr>
          <w:sz w:val="24"/>
          <w:szCs w:val="24"/>
        </w:rPr>
      </w:pPr>
      <w:r w:rsidRPr="00FB3542">
        <w:rPr>
          <w:sz w:val="24"/>
          <w:szCs w:val="24"/>
        </w:rPr>
        <w:t>Military honors: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331374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63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438680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  <w:r w:rsidRPr="00FB3542">
        <w:rPr>
          <w:sz w:val="24"/>
          <w:szCs w:val="24"/>
        </w:rPr>
        <w:tab/>
        <w:t>Knights of Columbus</w:t>
      </w:r>
      <w:r w:rsidR="00DC1FA0" w:rsidRPr="00FB3542">
        <w:rPr>
          <w:sz w:val="24"/>
          <w:szCs w:val="24"/>
        </w:rPr>
        <w:t xml:space="preserve"> honors</w:t>
      </w:r>
      <w:r w:rsidRPr="00FB3542">
        <w:rPr>
          <w:sz w:val="24"/>
          <w:szCs w:val="24"/>
        </w:rPr>
        <w:t>: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639536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B35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Yes</w:t>
      </w:r>
      <w:r w:rsidRPr="00FB3542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99562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FB3542">
        <w:rPr>
          <w:sz w:val="24"/>
          <w:szCs w:val="24"/>
        </w:rPr>
        <w:t xml:space="preserve"> No</w:t>
      </w:r>
      <w:r w:rsidRPr="00FB3542">
        <w:rPr>
          <w:sz w:val="24"/>
          <w:szCs w:val="24"/>
        </w:rPr>
        <w:tab/>
      </w:r>
    </w:p>
    <w:p w14:paraId="6A25E8C9" w14:textId="5776163B" w:rsidR="00154DBD" w:rsidRPr="00325BB9" w:rsidRDefault="00154DBD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Flowers:</w:t>
      </w:r>
      <w:r w:rsidR="00325BB9">
        <w:rPr>
          <w:sz w:val="24"/>
          <w:szCs w:val="24"/>
        </w:rPr>
        <w:t xml:space="preserve">  </w:t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</w:p>
    <w:p w14:paraId="4B606666" w14:textId="44D88DF9" w:rsidR="00033B8E" w:rsidRPr="00325BB9" w:rsidRDefault="00033B8E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>Pictures:</w:t>
      </w:r>
      <w:r w:rsidR="00325BB9">
        <w:rPr>
          <w:sz w:val="24"/>
          <w:szCs w:val="24"/>
        </w:rPr>
        <w:t xml:space="preserve">  </w:t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</w:p>
    <w:p w14:paraId="4C4528CD" w14:textId="7F88F980" w:rsidR="00033B8E" w:rsidRPr="00325BB9" w:rsidRDefault="00E57AD6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ab/>
      </w:r>
      <w:r w:rsidR="00033B8E" w:rsidRPr="00325BB9">
        <w:rPr>
          <w:sz w:val="24"/>
          <w:szCs w:val="24"/>
        </w:rPr>
        <w:tab/>
      </w:r>
    </w:p>
    <w:p w14:paraId="143B20D5" w14:textId="77777777" w:rsidR="00E93597" w:rsidRPr="00325BB9" w:rsidRDefault="00E93597" w:rsidP="00FB3542">
      <w:pPr>
        <w:spacing w:line="240" w:lineRule="auto"/>
        <w:contextualSpacing/>
        <w:rPr>
          <w:sz w:val="24"/>
          <w:szCs w:val="24"/>
        </w:rPr>
      </w:pPr>
    </w:p>
    <w:p w14:paraId="3B67557C" w14:textId="723EB38B" w:rsidR="00E93597" w:rsidRPr="00325BB9" w:rsidRDefault="00E93597" w:rsidP="00FB3542">
      <w:pPr>
        <w:spacing w:line="240" w:lineRule="auto"/>
        <w:contextualSpacing/>
        <w:rPr>
          <w:sz w:val="24"/>
          <w:szCs w:val="24"/>
        </w:rPr>
      </w:pPr>
      <w:r w:rsidRPr="00325BB9">
        <w:rPr>
          <w:b/>
          <w:sz w:val="24"/>
          <w:szCs w:val="24"/>
        </w:rPr>
        <w:t>Graveside service:</w:t>
      </w:r>
      <w:r w:rsidRPr="00325BB9">
        <w:rPr>
          <w:sz w:val="24"/>
          <w:szCs w:val="24"/>
        </w:rPr>
        <w:t xml:space="preserve"> </w:t>
      </w:r>
      <w:r w:rsidRPr="00325B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15508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40F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Yes</w:t>
      </w:r>
      <w:r w:rsidRPr="00325BB9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3165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25BB9">
        <w:rPr>
          <w:sz w:val="24"/>
          <w:szCs w:val="24"/>
        </w:rPr>
        <w:t xml:space="preserve"> No</w:t>
      </w:r>
      <w:r w:rsidRPr="00325BB9">
        <w:rPr>
          <w:sz w:val="24"/>
          <w:szCs w:val="24"/>
        </w:rPr>
        <w:tab/>
        <w:t>Location</w:t>
      </w:r>
      <w:r w:rsidR="0017745C">
        <w:rPr>
          <w:sz w:val="24"/>
          <w:szCs w:val="24"/>
        </w:rPr>
        <w:t>/time</w:t>
      </w:r>
      <w:r w:rsidRPr="00325BB9">
        <w:rPr>
          <w:sz w:val="24"/>
          <w:szCs w:val="24"/>
        </w:rPr>
        <w:t>:</w:t>
      </w:r>
      <w:r w:rsidR="008921CC">
        <w:rPr>
          <w:sz w:val="24"/>
          <w:szCs w:val="24"/>
        </w:rPr>
        <w:t xml:space="preserve"> </w:t>
      </w:r>
      <w:r w:rsidR="009655D3" w:rsidRPr="00325BB9">
        <w:rPr>
          <w:sz w:val="24"/>
          <w:szCs w:val="24"/>
        </w:rPr>
        <w:tab/>
      </w:r>
      <w:r w:rsidR="009655D3" w:rsidRPr="00325BB9">
        <w:rPr>
          <w:sz w:val="24"/>
          <w:szCs w:val="24"/>
        </w:rPr>
        <w:tab/>
      </w:r>
      <w:r w:rsidR="009655D3" w:rsidRPr="00325BB9">
        <w:rPr>
          <w:sz w:val="24"/>
          <w:szCs w:val="24"/>
        </w:rPr>
        <w:tab/>
      </w:r>
      <w:r w:rsidR="009655D3" w:rsidRPr="00325BB9">
        <w:rPr>
          <w:sz w:val="24"/>
          <w:szCs w:val="24"/>
        </w:rPr>
        <w:tab/>
      </w:r>
      <w:r w:rsidRPr="00325BB9">
        <w:rPr>
          <w:sz w:val="24"/>
          <w:szCs w:val="24"/>
        </w:rPr>
        <w:t xml:space="preserve"> </w:t>
      </w:r>
    </w:p>
    <w:p w14:paraId="0647422E" w14:textId="77777777" w:rsidR="00EE417E" w:rsidRPr="00325BB9" w:rsidRDefault="009D7AB3" w:rsidP="00BA1E26">
      <w:pPr>
        <w:pBdr>
          <w:bottom w:val="thickThinSmallGap" w:sz="18" w:space="1" w:color="632423" w:themeColor="accent2" w:themeShade="80"/>
        </w:pBdr>
        <w:spacing w:line="240" w:lineRule="auto"/>
        <w:contextualSpacing/>
        <w:rPr>
          <w:b/>
          <w:color w:val="632423" w:themeColor="accent2" w:themeShade="80"/>
          <w:sz w:val="24"/>
          <w:szCs w:val="24"/>
        </w:rPr>
      </w:pPr>
      <w:r w:rsidRPr="00325BB9">
        <w:rPr>
          <w:b/>
          <w:color w:val="632423" w:themeColor="accent2" w:themeShade="80"/>
          <w:sz w:val="24"/>
          <w:szCs w:val="24"/>
        </w:rPr>
        <w:t>A</w:t>
      </w:r>
      <w:r w:rsidR="00EE417E" w:rsidRPr="00325BB9">
        <w:rPr>
          <w:b/>
          <w:color w:val="632423" w:themeColor="accent2" w:themeShade="80"/>
          <w:sz w:val="24"/>
          <w:szCs w:val="24"/>
        </w:rPr>
        <w:t>ttendees</w:t>
      </w:r>
      <w:r w:rsidR="008921CC">
        <w:rPr>
          <w:b/>
          <w:color w:val="632423" w:themeColor="accent2" w:themeShade="80"/>
          <w:sz w:val="24"/>
          <w:szCs w:val="24"/>
        </w:rPr>
        <w:t xml:space="preserve"> (estimated)</w:t>
      </w:r>
    </w:p>
    <w:p w14:paraId="76C280CD" w14:textId="77777777" w:rsidR="00EE417E" w:rsidRPr="00325BB9" w:rsidRDefault="00EE417E" w:rsidP="00AB4CA8">
      <w:pPr>
        <w:spacing w:line="240" w:lineRule="auto"/>
        <w:contextualSpacing/>
        <w:rPr>
          <w:sz w:val="24"/>
          <w:szCs w:val="24"/>
        </w:rPr>
      </w:pPr>
    </w:p>
    <w:p w14:paraId="1ED42B1E" w14:textId="02764CE7" w:rsidR="00F542A0" w:rsidRPr="00325BB9" w:rsidRDefault="008921CC" w:rsidP="00FB3542">
      <w:pPr>
        <w:spacing w:line="240" w:lineRule="auto"/>
        <w:contextualSpacing/>
        <w:rPr>
          <w:sz w:val="24"/>
          <w:szCs w:val="24"/>
        </w:rPr>
      </w:pPr>
      <w:r w:rsidRPr="00C906E5">
        <w:rPr>
          <w:sz w:val="24"/>
          <w:szCs w:val="24"/>
          <w:highlight w:val="yellow"/>
        </w:rPr>
        <w:t>F</w:t>
      </w:r>
      <w:r w:rsidR="00F542A0" w:rsidRPr="00C906E5">
        <w:rPr>
          <w:sz w:val="24"/>
          <w:szCs w:val="24"/>
          <w:highlight w:val="yellow"/>
        </w:rPr>
        <w:t>amily members:</w:t>
      </w:r>
      <w:r w:rsidR="00325BB9" w:rsidRPr="00C906E5">
        <w:rPr>
          <w:sz w:val="24"/>
          <w:szCs w:val="24"/>
          <w:highlight w:val="yellow"/>
        </w:rPr>
        <w:t xml:space="preserve">  </w:t>
      </w:r>
      <w:sdt>
        <w:sdtPr>
          <w:rPr>
            <w:sz w:val="24"/>
            <w:szCs w:val="24"/>
            <w:highlight w:val="yellow"/>
          </w:rPr>
          <w:id w:val="-294448996"/>
          <w:placeholder>
            <w:docPart w:val="958F34528E464B2AA3CFD3FF26593B7F"/>
          </w:placeholder>
          <w:text/>
        </w:sdtPr>
        <w:sdtContent>
          <w:r w:rsidR="00786335">
            <w:rPr>
              <w:sz w:val="24"/>
              <w:szCs w:val="24"/>
              <w:highlight w:val="yellow"/>
            </w:rPr>
            <w:t xml:space="preserve">         </w:t>
          </w:r>
        </w:sdtContent>
      </w:sdt>
      <w:r w:rsidR="00325BB9" w:rsidRPr="00C906E5">
        <w:rPr>
          <w:sz w:val="24"/>
          <w:szCs w:val="24"/>
          <w:highlight w:val="yellow"/>
        </w:rPr>
        <w:t xml:space="preserve"> </w:t>
      </w:r>
      <w:r w:rsidR="005479B2">
        <w:rPr>
          <w:sz w:val="24"/>
          <w:szCs w:val="24"/>
          <w:highlight w:val="yellow"/>
        </w:rPr>
        <w:tab/>
      </w:r>
      <w:r w:rsidR="00786335">
        <w:rPr>
          <w:sz w:val="24"/>
          <w:szCs w:val="24"/>
          <w:highlight w:val="yellow"/>
        </w:rPr>
        <w:t>Reserved Pews:</w:t>
      </w:r>
      <w:r w:rsidR="00325BB9" w:rsidRPr="00C906E5">
        <w:rPr>
          <w:sz w:val="24"/>
          <w:szCs w:val="24"/>
          <w:highlight w:val="yellow"/>
        </w:rPr>
        <w:t xml:space="preserve"> </w:t>
      </w:r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</w:p>
    <w:p w14:paraId="4C86CE14" w14:textId="2B9EB444" w:rsidR="009D7AB3" w:rsidRDefault="008921CC" w:rsidP="00FB3542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G</w:t>
      </w:r>
      <w:r w:rsidR="00F542A0" w:rsidRPr="00325BB9">
        <w:rPr>
          <w:sz w:val="24"/>
          <w:szCs w:val="24"/>
        </w:rPr>
        <w:t>uests</w:t>
      </w:r>
      <w:r w:rsidR="008B0C58" w:rsidRPr="00325BB9">
        <w:rPr>
          <w:sz w:val="24"/>
          <w:szCs w:val="24"/>
        </w:rPr>
        <w:t>:</w:t>
      </w:r>
      <w:r w:rsidR="00325BB9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79B2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R</w:t>
      </w:r>
      <w:r w:rsidR="008B0C58" w:rsidRPr="00325BB9">
        <w:rPr>
          <w:sz w:val="24"/>
          <w:szCs w:val="24"/>
        </w:rPr>
        <w:t>eceiving communion:</w:t>
      </w:r>
      <w:r w:rsidR="00325BB9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60824627"/>
          <w:placeholder>
            <w:docPart w:val="958F34528E464B2AA3CFD3FF26593B7F"/>
          </w:placeholder>
          <w:text/>
        </w:sdtPr>
        <w:sdtContent>
          <w:r w:rsidR="00E73A05">
            <w:rPr>
              <w:sz w:val="24"/>
              <w:szCs w:val="24"/>
            </w:rPr>
            <w:t xml:space="preserve"> </w:t>
          </w:r>
        </w:sdtContent>
      </w:sdt>
      <w:r w:rsidR="00E57AD6" w:rsidRPr="00325BB9">
        <w:rPr>
          <w:sz w:val="24"/>
          <w:szCs w:val="24"/>
        </w:rPr>
        <w:tab/>
      </w:r>
      <w:r w:rsidR="00E57AD6" w:rsidRPr="00325BB9">
        <w:rPr>
          <w:sz w:val="24"/>
          <w:szCs w:val="24"/>
        </w:rPr>
        <w:tab/>
      </w:r>
      <w:r w:rsidR="00535281" w:rsidRPr="00325BB9">
        <w:rPr>
          <w:sz w:val="24"/>
          <w:szCs w:val="24"/>
        </w:rPr>
        <w:t xml:space="preserve"> </w:t>
      </w:r>
    </w:p>
    <w:p w14:paraId="6A9CA73C" w14:textId="77777777" w:rsidR="009D7AB3" w:rsidRPr="00AB4CA8" w:rsidRDefault="009D7AB3" w:rsidP="00BA1E26">
      <w:pPr>
        <w:pBdr>
          <w:bottom w:val="thickThinSmallGap" w:sz="18" w:space="1" w:color="632423" w:themeColor="accent2" w:themeShade="80"/>
        </w:pBdr>
        <w:spacing w:line="20" w:lineRule="atLeast"/>
        <w:rPr>
          <w:b/>
          <w:color w:val="632423" w:themeColor="accent2" w:themeShade="80"/>
          <w:sz w:val="24"/>
          <w:szCs w:val="24"/>
        </w:rPr>
      </w:pPr>
      <w:r w:rsidRPr="00AB4CA8">
        <w:rPr>
          <w:b/>
          <w:color w:val="632423" w:themeColor="accent2" w:themeShade="80"/>
          <w:sz w:val="24"/>
          <w:szCs w:val="24"/>
        </w:rPr>
        <w:t>Stipends required</w:t>
      </w:r>
    </w:p>
    <w:p w14:paraId="16C89E10" w14:textId="77777777" w:rsidR="009D7AB3" w:rsidRDefault="009D7AB3" w:rsidP="00AB4CA8">
      <w:pPr>
        <w:spacing w:line="20" w:lineRule="atLeast"/>
        <w:rPr>
          <w:sz w:val="24"/>
          <w:szCs w:val="24"/>
        </w:rPr>
      </w:pPr>
    </w:p>
    <w:p w14:paraId="10FDD9D7" w14:textId="029636AB" w:rsidR="009D7AB3" w:rsidRDefault="00000000" w:rsidP="005479B2">
      <w:pPr>
        <w:spacing w:line="20" w:lineRule="atLeast"/>
        <w:rPr>
          <w:sz w:val="24"/>
          <w:szCs w:val="24"/>
        </w:rPr>
      </w:pPr>
      <w:sdt>
        <w:sdtPr>
          <w:rPr>
            <w:sz w:val="24"/>
            <w:szCs w:val="24"/>
          </w:rPr>
          <w:id w:val="485294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171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7AB3">
        <w:rPr>
          <w:sz w:val="24"/>
          <w:szCs w:val="24"/>
        </w:rPr>
        <w:t xml:space="preserve"> Reception</w:t>
      </w:r>
      <w:r w:rsidR="008C2A87">
        <w:rPr>
          <w:sz w:val="24"/>
          <w:szCs w:val="24"/>
        </w:rPr>
        <w:t xml:space="preserve"> </w:t>
      </w:r>
      <w:r w:rsidR="009D7AB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400523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9B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7AB3">
        <w:rPr>
          <w:sz w:val="24"/>
          <w:szCs w:val="24"/>
        </w:rPr>
        <w:t xml:space="preserve"> Music </w:t>
      </w:r>
      <w:r w:rsidR="008C2A87">
        <w:rPr>
          <w:sz w:val="24"/>
          <w:szCs w:val="24"/>
        </w:rPr>
        <w:t xml:space="preserve"> </w:t>
      </w:r>
      <w:r w:rsidR="009D7AB3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323939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7A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7AB3">
        <w:rPr>
          <w:sz w:val="24"/>
          <w:szCs w:val="24"/>
        </w:rPr>
        <w:t xml:space="preserve"> Church    </w:t>
      </w:r>
    </w:p>
    <w:p w14:paraId="5E8C9F23" w14:textId="77777777" w:rsidR="005479B2" w:rsidRDefault="005479B2" w:rsidP="005479B2">
      <w:pPr>
        <w:spacing w:line="20" w:lineRule="atLeast"/>
        <w:rPr>
          <w:sz w:val="24"/>
          <w:szCs w:val="24"/>
        </w:rPr>
      </w:pPr>
    </w:p>
    <w:p w14:paraId="759ACAFE" w14:textId="40926847" w:rsidR="00325BB9" w:rsidRPr="00325BB9" w:rsidRDefault="00325BB9" w:rsidP="00FB3542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notes:  </w:t>
      </w:r>
    </w:p>
    <w:sectPr w:rsidR="00325BB9" w:rsidRPr="00325BB9" w:rsidSect="00F02631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89042" w14:textId="77777777" w:rsidR="006C002F" w:rsidRDefault="006C002F" w:rsidP="009517B4">
      <w:pPr>
        <w:spacing w:line="240" w:lineRule="auto"/>
      </w:pPr>
      <w:r>
        <w:separator/>
      </w:r>
    </w:p>
  </w:endnote>
  <w:endnote w:type="continuationSeparator" w:id="0">
    <w:p w14:paraId="17D25097" w14:textId="77777777" w:rsidR="006C002F" w:rsidRDefault="006C002F" w:rsidP="00951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F2D5" w14:textId="06E095EE" w:rsidR="009517B4" w:rsidRDefault="009517B4" w:rsidP="005479B2">
    <w:pPr>
      <w:pStyle w:val="Footer"/>
      <w:jc w:val="center"/>
    </w:pPr>
    <w:r>
      <w:t>Taken by</w:t>
    </w:r>
    <w:r w:rsidR="005737E1">
      <w:t xml:space="preserve">:  </w:t>
    </w:r>
    <w:r w:rsidR="005479B2">
      <w:tab/>
    </w:r>
    <w:r>
      <w:t xml:space="preserve"> </w:t>
    </w:r>
    <w:proofErr w:type="gramStart"/>
    <w:r>
      <w:t>Date:_</w:t>
    </w:r>
    <w:proofErr w:type="gramEnd"/>
    <w:r w:rsidR="005479B2">
      <w:t xml:space="preserve"> </w:t>
    </w:r>
    <w:r>
      <w:t>____</w:t>
    </w:r>
  </w:p>
  <w:p w14:paraId="4036A09B" w14:textId="77777777" w:rsidR="009517B4" w:rsidRDefault="00951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9303A" w14:textId="77777777" w:rsidR="006C002F" w:rsidRDefault="006C002F" w:rsidP="009517B4">
      <w:pPr>
        <w:spacing w:line="240" w:lineRule="auto"/>
      </w:pPr>
      <w:r>
        <w:separator/>
      </w:r>
    </w:p>
  </w:footnote>
  <w:footnote w:type="continuationSeparator" w:id="0">
    <w:p w14:paraId="5B6A743D" w14:textId="77777777" w:rsidR="006C002F" w:rsidRDefault="006C002F" w:rsidP="00951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6B"/>
    <w:rsid w:val="00016378"/>
    <w:rsid w:val="00016661"/>
    <w:rsid w:val="0002002C"/>
    <w:rsid w:val="00033B8E"/>
    <w:rsid w:val="00036F01"/>
    <w:rsid w:val="00042B46"/>
    <w:rsid w:val="00057BAA"/>
    <w:rsid w:val="00076005"/>
    <w:rsid w:val="000F28A9"/>
    <w:rsid w:val="0015251C"/>
    <w:rsid w:val="00154DBD"/>
    <w:rsid w:val="001603C7"/>
    <w:rsid w:val="00164732"/>
    <w:rsid w:val="0016546B"/>
    <w:rsid w:val="0017745C"/>
    <w:rsid w:val="001840F5"/>
    <w:rsid w:val="001F710C"/>
    <w:rsid w:val="00223621"/>
    <w:rsid w:val="00224C8B"/>
    <w:rsid w:val="002252DC"/>
    <w:rsid w:val="00225CCB"/>
    <w:rsid w:val="00232A25"/>
    <w:rsid w:val="0023644D"/>
    <w:rsid w:val="002367D6"/>
    <w:rsid w:val="0024171B"/>
    <w:rsid w:val="002426FF"/>
    <w:rsid w:val="0025195E"/>
    <w:rsid w:val="00253384"/>
    <w:rsid w:val="002817DA"/>
    <w:rsid w:val="00293F69"/>
    <w:rsid w:val="002D011D"/>
    <w:rsid w:val="00304539"/>
    <w:rsid w:val="00305EFA"/>
    <w:rsid w:val="00325BB9"/>
    <w:rsid w:val="003311AF"/>
    <w:rsid w:val="003416CB"/>
    <w:rsid w:val="003437D8"/>
    <w:rsid w:val="003709C6"/>
    <w:rsid w:val="003B63AD"/>
    <w:rsid w:val="003B7CEB"/>
    <w:rsid w:val="003B7D17"/>
    <w:rsid w:val="003D1724"/>
    <w:rsid w:val="0042466A"/>
    <w:rsid w:val="0046362B"/>
    <w:rsid w:val="00483F8C"/>
    <w:rsid w:val="004A28F6"/>
    <w:rsid w:val="004D6699"/>
    <w:rsid w:val="004F444F"/>
    <w:rsid w:val="00535281"/>
    <w:rsid w:val="005479B2"/>
    <w:rsid w:val="00567A86"/>
    <w:rsid w:val="005737E1"/>
    <w:rsid w:val="005B40AC"/>
    <w:rsid w:val="005B705A"/>
    <w:rsid w:val="005C7267"/>
    <w:rsid w:val="0060550B"/>
    <w:rsid w:val="00641348"/>
    <w:rsid w:val="006665E1"/>
    <w:rsid w:val="006740BE"/>
    <w:rsid w:val="006A32C0"/>
    <w:rsid w:val="006A5548"/>
    <w:rsid w:val="006C002F"/>
    <w:rsid w:val="006C4AAD"/>
    <w:rsid w:val="0070106F"/>
    <w:rsid w:val="00732750"/>
    <w:rsid w:val="00765B56"/>
    <w:rsid w:val="007669C2"/>
    <w:rsid w:val="00781C0B"/>
    <w:rsid w:val="00784542"/>
    <w:rsid w:val="00786335"/>
    <w:rsid w:val="007B1052"/>
    <w:rsid w:val="007D5A8D"/>
    <w:rsid w:val="008015E6"/>
    <w:rsid w:val="00815380"/>
    <w:rsid w:val="008256AA"/>
    <w:rsid w:val="00841E62"/>
    <w:rsid w:val="00857F6B"/>
    <w:rsid w:val="00873D40"/>
    <w:rsid w:val="0088415B"/>
    <w:rsid w:val="0089141C"/>
    <w:rsid w:val="008921CC"/>
    <w:rsid w:val="008A6A4B"/>
    <w:rsid w:val="008B0C58"/>
    <w:rsid w:val="008C2A87"/>
    <w:rsid w:val="008F78E2"/>
    <w:rsid w:val="009345E9"/>
    <w:rsid w:val="00934B4A"/>
    <w:rsid w:val="009517B4"/>
    <w:rsid w:val="00960718"/>
    <w:rsid w:val="009655D3"/>
    <w:rsid w:val="00965D2D"/>
    <w:rsid w:val="00975603"/>
    <w:rsid w:val="009846F3"/>
    <w:rsid w:val="009D7AB3"/>
    <w:rsid w:val="00A07A20"/>
    <w:rsid w:val="00A360F7"/>
    <w:rsid w:val="00A43FAB"/>
    <w:rsid w:val="00A71B61"/>
    <w:rsid w:val="00A849C7"/>
    <w:rsid w:val="00A86B35"/>
    <w:rsid w:val="00AB4CA8"/>
    <w:rsid w:val="00B00047"/>
    <w:rsid w:val="00B10035"/>
    <w:rsid w:val="00B179E4"/>
    <w:rsid w:val="00B3009E"/>
    <w:rsid w:val="00B50E0A"/>
    <w:rsid w:val="00BA1E26"/>
    <w:rsid w:val="00BB54C1"/>
    <w:rsid w:val="00BD3787"/>
    <w:rsid w:val="00C30C24"/>
    <w:rsid w:val="00C333B6"/>
    <w:rsid w:val="00C354EC"/>
    <w:rsid w:val="00C418D0"/>
    <w:rsid w:val="00C7546C"/>
    <w:rsid w:val="00C906E5"/>
    <w:rsid w:val="00CA18A0"/>
    <w:rsid w:val="00CA3C6E"/>
    <w:rsid w:val="00D54763"/>
    <w:rsid w:val="00DC1FA0"/>
    <w:rsid w:val="00E17E7C"/>
    <w:rsid w:val="00E44C69"/>
    <w:rsid w:val="00E44F4A"/>
    <w:rsid w:val="00E57661"/>
    <w:rsid w:val="00E57AD6"/>
    <w:rsid w:val="00E70D2D"/>
    <w:rsid w:val="00E73A05"/>
    <w:rsid w:val="00E93597"/>
    <w:rsid w:val="00EA75AF"/>
    <w:rsid w:val="00EE417E"/>
    <w:rsid w:val="00F00F61"/>
    <w:rsid w:val="00F02631"/>
    <w:rsid w:val="00F173E6"/>
    <w:rsid w:val="00F221D0"/>
    <w:rsid w:val="00F425B2"/>
    <w:rsid w:val="00F542A0"/>
    <w:rsid w:val="00F72672"/>
    <w:rsid w:val="00F96445"/>
    <w:rsid w:val="00FB3542"/>
    <w:rsid w:val="00FB60D2"/>
    <w:rsid w:val="00FD340F"/>
    <w:rsid w:val="00FD4746"/>
    <w:rsid w:val="00FD66C4"/>
    <w:rsid w:val="00FF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4D68A"/>
  <w15:docId w15:val="{3FD1F706-0877-436D-B684-2D52B548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0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0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0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17B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B4"/>
  </w:style>
  <w:style w:type="paragraph" w:styleId="Footer">
    <w:name w:val="footer"/>
    <w:basedOn w:val="Normal"/>
    <w:link w:val="FooterChar"/>
    <w:uiPriority w:val="99"/>
    <w:unhideWhenUsed/>
    <w:rsid w:val="009517B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B4"/>
  </w:style>
  <w:style w:type="character" w:styleId="Hyperlink">
    <w:name w:val="Hyperlink"/>
    <w:basedOn w:val="DefaultParagraphFont"/>
    <w:uiPriority w:val="99"/>
    <w:unhideWhenUsed/>
    <w:rsid w:val="008256AA"/>
    <w:rPr>
      <w:color w:val="0000FF" w:themeColor="hyperlink"/>
      <w:u w:val="single"/>
    </w:rPr>
  </w:style>
  <w:style w:type="character" w:customStyle="1" w:styleId="Style1">
    <w:name w:val="Style1"/>
    <w:basedOn w:val="DefaultParagraphFont"/>
    <w:uiPriority w:val="1"/>
    <w:rsid w:val="00C418D0"/>
    <w:rPr>
      <w:b/>
      <w:i/>
    </w:rPr>
  </w:style>
  <w:style w:type="character" w:customStyle="1" w:styleId="Style2">
    <w:name w:val="Style2"/>
    <w:basedOn w:val="DefaultParagraphFont"/>
    <w:uiPriority w:val="1"/>
    <w:rsid w:val="0042466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ntpaulparis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toralAssociate\Downloads\Funeral%20Planning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8F34528E464B2AA3CFD3FF2659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8BF47-C881-4AA4-BE55-B4464748EFD4}"/>
      </w:docPartPr>
      <w:docPartBody>
        <w:p w:rsidR="006B316D" w:rsidRDefault="00755E10">
          <w:pPr>
            <w:pStyle w:val="958F34528E464B2AA3CFD3FF26593B7F"/>
          </w:pPr>
          <w:r w:rsidRPr="0058249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10"/>
    <w:rsid w:val="00011584"/>
    <w:rsid w:val="00057BAA"/>
    <w:rsid w:val="001603C7"/>
    <w:rsid w:val="001B51C2"/>
    <w:rsid w:val="002C41E9"/>
    <w:rsid w:val="004330D1"/>
    <w:rsid w:val="004B7BBF"/>
    <w:rsid w:val="00567A86"/>
    <w:rsid w:val="00590795"/>
    <w:rsid w:val="005A326D"/>
    <w:rsid w:val="005B40AC"/>
    <w:rsid w:val="006B316D"/>
    <w:rsid w:val="007126BD"/>
    <w:rsid w:val="00755E10"/>
    <w:rsid w:val="00765B56"/>
    <w:rsid w:val="009345E9"/>
    <w:rsid w:val="00AB66A4"/>
    <w:rsid w:val="00B50E0A"/>
    <w:rsid w:val="00BC1CA6"/>
    <w:rsid w:val="00C00DEC"/>
    <w:rsid w:val="00C32C05"/>
    <w:rsid w:val="00C54CFB"/>
    <w:rsid w:val="00CE1253"/>
    <w:rsid w:val="00D32EE1"/>
    <w:rsid w:val="00D855CC"/>
    <w:rsid w:val="00DE2470"/>
    <w:rsid w:val="00F33084"/>
    <w:rsid w:val="00F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CFB"/>
    <w:rPr>
      <w:color w:val="808080"/>
    </w:rPr>
  </w:style>
  <w:style w:type="paragraph" w:customStyle="1" w:styleId="958F34528E464B2AA3CFD3FF26593B7F">
    <w:name w:val="958F34528E464B2AA3CFD3FF26593B7F"/>
  </w:style>
  <w:style w:type="paragraph" w:customStyle="1" w:styleId="809DEF699C7C4B22816C5AD20AD1C559">
    <w:name w:val="809DEF699C7C4B22816C5AD20AD1C559"/>
    <w:rsid w:val="00C54CF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455F0-7AB5-493E-8997-19E0634B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Funeral Planning Form.dotx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Pastoral Associate</dc:creator>
  <cp:lastModifiedBy>Von der Mehden, Patricia</cp:lastModifiedBy>
  <cp:revision>2</cp:revision>
  <cp:lastPrinted>2026-04-22T17:10:00Z</cp:lastPrinted>
  <dcterms:created xsi:type="dcterms:W3CDTF">2026-04-22T17:11:00Z</dcterms:created>
  <dcterms:modified xsi:type="dcterms:W3CDTF">2026-04-22T17:11:00Z</dcterms:modified>
</cp:coreProperties>
</file>